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1D44" w14:textId="77777777" w:rsidR="00BB7367" w:rsidRDefault="00BB7367" w:rsidP="00BB7367">
      <w:pPr>
        <w:tabs>
          <w:tab w:val="left" w:pos="960"/>
        </w:tabs>
      </w:pPr>
      <w:r>
        <w:tab/>
      </w: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BB7367" w14:paraId="48879EC0" w14:textId="77777777" w:rsidTr="00AF26F3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5089B44" w14:textId="77777777" w:rsidR="00BB7367" w:rsidRPr="00950EBF" w:rsidRDefault="00BB7367" w:rsidP="00AF26F3">
            <w:pPr>
              <w:pStyle w:val="Month"/>
              <w:rPr>
                <w:sz w:val="56"/>
                <w:szCs w:val="56"/>
              </w:rPr>
            </w:pPr>
            <w:r w:rsidRPr="00950EBF">
              <w:rPr>
                <w:sz w:val="56"/>
                <w:szCs w:val="56"/>
              </w:rPr>
              <w:t>December</w:t>
            </w:r>
            <w:r>
              <w:rPr>
                <w:sz w:val="56"/>
                <w:szCs w:val="56"/>
              </w:rPr>
              <w:t xml:space="preserve"> GHS Pool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6391FD9" w14:textId="77777777" w:rsidR="00BB7367" w:rsidRDefault="00BB7367" w:rsidP="00AF26F3"/>
        </w:tc>
      </w:tr>
      <w:tr w:rsidR="00BB7367" w14:paraId="07458C0E" w14:textId="77777777" w:rsidTr="00AF26F3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E1FA34" w14:textId="77777777" w:rsidR="00BB7367" w:rsidRDefault="00BB7367" w:rsidP="00AF26F3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9485730" w14:textId="77777777" w:rsidR="00BB7367" w:rsidRDefault="00BB7367" w:rsidP="00AF26F3">
            <w:pPr>
              <w:pStyle w:val="Year"/>
            </w:pPr>
            <w:r>
              <w:t>2024</w:t>
            </w:r>
          </w:p>
        </w:tc>
      </w:tr>
      <w:tr w:rsidR="00BB7367" w:rsidRPr="003F1620" w14:paraId="42A04C05" w14:textId="77777777" w:rsidTr="00AF26F3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21AB0BB" w14:textId="77777777" w:rsidR="00BB7367" w:rsidRPr="003F1620" w:rsidRDefault="00BB7367" w:rsidP="00AF26F3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4FABFE4" w14:textId="77777777" w:rsidR="00BB7367" w:rsidRPr="003F1620" w:rsidRDefault="00BB7367" w:rsidP="00AF26F3"/>
        </w:tc>
      </w:tr>
      <w:tr w:rsidR="00BB7367" w14:paraId="4DF00391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A912C84" w14:textId="77777777" w:rsidR="00BB7367" w:rsidRDefault="00065954" w:rsidP="00AF26F3">
            <w:pPr>
              <w:pStyle w:val="Days"/>
            </w:pPr>
            <w:sdt>
              <w:sdtPr>
                <w:id w:val="1386836780"/>
                <w:placeholder>
                  <w:docPart w:val="701130B62074477E9AB326EE0A211311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658F7B" w14:textId="77777777" w:rsidR="00BB7367" w:rsidRDefault="00065954" w:rsidP="00AF26F3">
            <w:pPr>
              <w:pStyle w:val="Days"/>
            </w:pPr>
            <w:sdt>
              <w:sdtPr>
                <w:id w:val="-1097705681"/>
                <w:placeholder>
                  <w:docPart w:val="80E0164A77104234A42DB10957F95F06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3E3F1F" w14:textId="77777777" w:rsidR="00BB7367" w:rsidRDefault="00065954" w:rsidP="00AF26F3">
            <w:pPr>
              <w:pStyle w:val="Days"/>
            </w:pPr>
            <w:sdt>
              <w:sdtPr>
                <w:id w:val="70863920"/>
                <w:placeholder>
                  <w:docPart w:val="8000C2E70E024EF4A9B3681A9F6BB8AC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084F25" w14:textId="77777777" w:rsidR="00BB7367" w:rsidRDefault="00065954" w:rsidP="00AF26F3">
            <w:pPr>
              <w:pStyle w:val="Days"/>
            </w:pPr>
            <w:sdt>
              <w:sdtPr>
                <w:id w:val="876591387"/>
                <w:placeholder>
                  <w:docPart w:val="0A5064C5D27540309A232DA2D59F760A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D111D6" w14:textId="77777777" w:rsidR="00BB7367" w:rsidRDefault="00065954" w:rsidP="00AF26F3">
            <w:pPr>
              <w:pStyle w:val="Days"/>
            </w:pPr>
            <w:sdt>
              <w:sdtPr>
                <w:id w:val="-1402218881"/>
                <w:placeholder>
                  <w:docPart w:val="2EE2FB59EFE64216AE01FB1BFEB30EA5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A61EF3" w14:textId="77777777" w:rsidR="00BB7367" w:rsidRDefault="00065954" w:rsidP="00AF26F3">
            <w:pPr>
              <w:pStyle w:val="Days"/>
            </w:pPr>
            <w:sdt>
              <w:sdtPr>
                <w:id w:val="936644676"/>
                <w:placeholder>
                  <w:docPart w:val="A60671B4AB5C49B4B35DD994D5EEB14D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FE32CF" w14:textId="77777777" w:rsidR="00BB7367" w:rsidRDefault="00065954" w:rsidP="00AF26F3">
            <w:pPr>
              <w:pStyle w:val="Days"/>
            </w:pPr>
            <w:sdt>
              <w:sdtPr>
                <w:id w:val="1396164252"/>
                <w:placeholder>
                  <w:docPart w:val="2BD9D5292A2E41ACACEBE829B6E654F8"/>
                </w:placeholder>
                <w:temporary/>
                <w:showingPlcHdr/>
                <w15:appearance w15:val="hidden"/>
              </w:sdtPr>
              <w:sdtEndPr/>
              <w:sdtContent>
                <w:r w:rsidR="00BB7367">
                  <w:t>Saturday</w:t>
                </w:r>
              </w:sdtContent>
            </w:sdt>
          </w:p>
        </w:tc>
      </w:tr>
      <w:tr w:rsidR="00BB7367" w14:paraId="619D5C78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5BFC0" w14:textId="77777777" w:rsidR="00BB7367" w:rsidRDefault="00BB7367" w:rsidP="00AF26F3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9D5B5" w14:textId="77777777" w:rsidR="00BB7367" w:rsidRDefault="00BB7367" w:rsidP="00AF26F3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859FE" w14:textId="77777777" w:rsidR="00BB7367" w:rsidRDefault="00BB7367" w:rsidP="00AF26F3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514BEE" w14:textId="77777777" w:rsidR="00BB7367" w:rsidRDefault="00BB7367" w:rsidP="00AF26F3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A9717" w14:textId="77777777" w:rsidR="00BB7367" w:rsidRDefault="00BB7367" w:rsidP="00AF26F3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33EF2" w14:textId="77777777" w:rsidR="00BB7367" w:rsidRDefault="00BB7367" w:rsidP="00AF26F3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2B1D8" w14:textId="77777777" w:rsidR="00BB7367" w:rsidRDefault="00BB7367" w:rsidP="00AF26F3">
            <w:pPr>
              <w:pStyle w:val="Dates"/>
            </w:pPr>
            <w:r w:rsidRPr="003D6746">
              <w:t>7</w:t>
            </w:r>
          </w:p>
        </w:tc>
      </w:tr>
      <w:tr w:rsidR="00BB7367" w14:paraId="6208FDD4" w14:textId="77777777" w:rsidTr="00AF26F3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15FDA" w14:textId="77777777" w:rsidR="00BB7367" w:rsidRPr="000B487D" w:rsidRDefault="00BB7367" w:rsidP="00AF26F3">
            <w:r w:rsidRPr="000B487D">
              <w:t>A.S. 12-1:30</w:t>
            </w:r>
          </w:p>
          <w:p w14:paraId="02F71C7E" w14:textId="77777777" w:rsidR="00BB7367" w:rsidRPr="000B487D" w:rsidRDefault="00BB7367" w:rsidP="00AF26F3">
            <w:r w:rsidRPr="000B487D">
              <w:t>R.S. 1:30-3:00p</w:t>
            </w:r>
          </w:p>
          <w:p w14:paraId="5D0CCFA2" w14:textId="77777777" w:rsidR="00BB7367" w:rsidRDefault="00BB7367" w:rsidP="00AF26F3">
            <w:r w:rsidRPr="000B487D">
              <w:rPr>
                <w:b/>
              </w:rPr>
              <w:t>S.T. 3:00-7:00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66D18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6:00-7:10A</w:t>
            </w:r>
          </w:p>
          <w:p w14:paraId="73140A22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S.T 5:30-8</w:t>
            </w:r>
            <w:r w:rsidRPr="00397BBB">
              <w:rPr>
                <w:sz w:val="15"/>
                <w:szCs w:val="15"/>
              </w:rPr>
              <w:t>:30P</w:t>
            </w:r>
          </w:p>
          <w:p w14:paraId="62D5A114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1574E" w14:textId="77777777" w:rsidR="00BB7367" w:rsidRDefault="00BB7367" w:rsidP="00AF26F3">
            <w:r>
              <w:t>A.S. 6:00-7:10A</w:t>
            </w:r>
          </w:p>
          <w:p w14:paraId="3ACF1969" w14:textId="77777777" w:rsidR="00BB7367" w:rsidRDefault="00BB7367" w:rsidP="00AF26F3">
            <w:r>
              <w:t>ST 5:30-7:30P</w:t>
            </w:r>
          </w:p>
          <w:p w14:paraId="360EB553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F055F" w14:textId="77777777" w:rsidR="00BB7367" w:rsidRDefault="00BB7367" w:rsidP="00AF26F3">
            <w:r>
              <w:t>A.S. 6:00-7:10A</w:t>
            </w:r>
          </w:p>
          <w:p w14:paraId="0B8DEDA6" w14:textId="77777777" w:rsidR="00BB7367" w:rsidRDefault="00BB7367" w:rsidP="00AF26F3">
            <w:r>
              <w:t>S.L. 5:45-6:45p</w:t>
            </w:r>
          </w:p>
          <w:p w14:paraId="5EE2AE94" w14:textId="77777777" w:rsidR="00BB7367" w:rsidRDefault="00BB7367" w:rsidP="00AF26F3">
            <w:r>
              <w:t>ST 6:45-8:30P</w:t>
            </w:r>
          </w:p>
          <w:p w14:paraId="3950433A" w14:textId="77777777" w:rsidR="00BB7367" w:rsidRDefault="00BB7367" w:rsidP="00AF26F3">
            <w: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FCB48" w14:textId="77777777" w:rsidR="00BB7367" w:rsidRDefault="00BB7367" w:rsidP="00AF26F3">
            <w:r>
              <w:t>A.S. 6:00-7:10A</w:t>
            </w:r>
          </w:p>
          <w:p w14:paraId="5F96605F" w14:textId="77777777" w:rsidR="00BB7367" w:rsidRDefault="00BB7367" w:rsidP="00AF26F3">
            <w:r>
              <w:t>ST 5:30-7:30P</w:t>
            </w:r>
          </w:p>
          <w:p w14:paraId="26FC06D6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F0FEB" w14:textId="77777777" w:rsidR="00BB7367" w:rsidRDefault="00BB7367" w:rsidP="00AF26F3">
            <w:r>
              <w:t>A.S. 6:00-7:10A</w:t>
            </w:r>
          </w:p>
          <w:p w14:paraId="4A326B7C" w14:textId="77777777" w:rsidR="00BB7367" w:rsidRDefault="00BB7367" w:rsidP="00AF26F3">
            <w:r>
              <w:t>ST 5:30-7:30P</w:t>
            </w:r>
          </w:p>
          <w:p w14:paraId="0B5247F8" w14:textId="77777777" w:rsidR="00BB7367" w:rsidRDefault="00BB7367" w:rsidP="00AF26F3">
            <w:r>
              <w:t>A.S. 7:30-9:30P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FB95A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Pool Special Event</w:t>
            </w:r>
          </w:p>
          <w:p w14:paraId="00969DBF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11:00-3:</w:t>
            </w:r>
            <w:r>
              <w:rPr>
                <w:b/>
                <w:bCs/>
              </w:rPr>
              <w:t>00</w:t>
            </w:r>
            <w:r w:rsidRPr="00950EBF">
              <w:rPr>
                <w:b/>
                <w:bCs/>
              </w:rPr>
              <w:t>p</w:t>
            </w:r>
          </w:p>
          <w:p w14:paraId="2D2E592B" w14:textId="77777777" w:rsidR="00BB7367" w:rsidRDefault="00BB7367" w:rsidP="00AF26F3">
            <w:r>
              <w:t>S.T. 3:30-7:30p</w:t>
            </w:r>
          </w:p>
          <w:p w14:paraId="661F839D" w14:textId="77777777" w:rsidR="00BB7367" w:rsidRDefault="00BB7367" w:rsidP="00AF26F3"/>
        </w:tc>
      </w:tr>
      <w:tr w:rsidR="00BB7367" w14:paraId="7AC902B8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EA3CE" w14:textId="77777777" w:rsidR="00BB7367" w:rsidRDefault="00BB7367" w:rsidP="00AF26F3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EDDFD" w14:textId="77777777" w:rsidR="00BB7367" w:rsidRDefault="00BB7367" w:rsidP="00AF26F3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7300B" w14:textId="77777777" w:rsidR="00BB7367" w:rsidRDefault="00BB7367" w:rsidP="00AF26F3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AD6AA" w14:textId="77777777" w:rsidR="00BB7367" w:rsidRDefault="00BB7367" w:rsidP="00AF26F3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9E1DF" w14:textId="77777777" w:rsidR="00BB7367" w:rsidRDefault="00BB7367" w:rsidP="00AF26F3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2ADEA4" w14:textId="77777777" w:rsidR="00BB7367" w:rsidRDefault="00BB7367" w:rsidP="00AF26F3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BEDA7" w14:textId="77777777" w:rsidR="00BB7367" w:rsidRDefault="00BB7367" w:rsidP="00AF26F3">
            <w:pPr>
              <w:pStyle w:val="Dates"/>
            </w:pPr>
            <w:r w:rsidRPr="00B4422F">
              <w:t>14</w:t>
            </w:r>
          </w:p>
        </w:tc>
      </w:tr>
      <w:tr w:rsidR="00BB7367" w14:paraId="54591194" w14:textId="77777777" w:rsidTr="00AF26F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A51FF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Pool Closed</w:t>
            </w:r>
          </w:p>
          <w:p w14:paraId="4BA84E92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Santa’s Run</w:t>
            </w:r>
          </w:p>
          <w:p w14:paraId="12DB13F4" w14:textId="77777777" w:rsidR="00BB7367" w:rsidRDefault="00BB7367" w:rsidP="00AF26F3">
            <w:r w:rsidRPr="000B487D">
              <w:rPr>
                <w:b/>
              </w:rPr>
              <w:t>S.T. 3:00-7:00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99341B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6:00-7:10A</w:t>
            </w:r>
          </w:p>
          <w:p w14:paraId="0570E00E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S.T 5:30-8</w:t>
            </w:r>
            <w:r w:rsidRPr="00397BBB">
              <w:rPr>
                <w:sz w:val="15"/>
                <w:szCs w:val="15"/>
              </w:rPr>
              <w:t>:30P</w:t>
            </w:r>
          </w:p>
          <w:p w14:paraId="56503075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5FDB42" w14:textId="77777777" w:rsidR="00BB7367" w:rsidRDefault="00BB7367" w:rsidP="00AF26F3">
            <w:r>
              <w:t>A.S. 6:00-7:10A</w:t>
            </w:r>
          </w:p>
          <w:p w14:paraId="416B5C40" w14:textId="77777777" w:rsidR="00BB7367" w:rsidRDefault="00BB7367" w:rsidP="00AF26F3">
            <w:r>
              <w:t>ST 5:30-7:30P</w:t>
            </w:r>
          </w:p>
          <w:p w14:paraId="4EBEE4F5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25F74" w14:textId="77777777" w:rsidR="00BB7367" w:rsidRPr="00B96793" w:rsidRDefault="00BB7367" w:rsidP="00AF26F3">
            <w:r w:rsidRPr="00B96793">
              <w:t>A.S. 6:00-7:10A</w:t>
            </w:r>
          </w:p>
          <w:p w14:paraId="34F48D74" w14:textId="77777777" w:rsidR="00BB7367" w:rsidRPr="00B96793" w:rsidRDefault="00BB7367" w:rsidP="00AF26F3">
            <w:pPr>
              <w:rPr>
                <w:b/>
              </w:rPr>
            </w:pPr>
            <w:r w:rsidRPr="00B96793">
              <w:t>S.T 5:30-</w:t>
            </w:r>
            <w:r w:rsidRPr="00B96793">
              <w:rPr>
                <w:b/>
              </w:rPr>
              <w:t>8:30P</w:t>
            </w:r>
          </w:p>
          <w:p w14:paraId="24E36A58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36538" w14:textId="77777777" w:rsidR="00BB7367" w:rsidRDefault="00BB7367" w:rsidP="00AF26F3">
            <w:r>
              <w:t>A.S. 6:00-7:10A</w:t>
            </w:r>
          </w:p>
          <w:p w14:paraId="3CFEF879" w14:textId="77777777" w:rsidR="00BB7367" w:rsidRDefault="00BB7367" w:rsidP="00AF26F3">
            <w:r>
              <w:t>ST 5:30-7:30P</w:t>
            </w:r>
          </w:p>
          <w:p w14:paraId="1C8F1FB6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C05638" w14:textId="77777777" w:rsidR="00BB7367" w:rsidRDefault="00BB7367" w:rsidP="00AF26F3">
            <w:r>
              <w:t>A.S. 6:00-7:10A</w:t>
            </w:r>
          </w:p>
          <w:p w14:paraId="22B878AA" w14:textId="77777777" w:rsidR="00BB7367" w:rsidRDefault="00BB7367" w:rsidP="00AF26F3">
            <w:r>
              <w:t>ST 5:30-7:30P</w:t>
            </w:r>
          </w:p>
          <w:p w14:paraId="19F9CED4" w14:textId="77777777" w:rsidR="00BB7367" w:rsidRDefault="00BB7367" w:rsidP="00AF26F3">
            <w:r>
              <w:t>A.S. 7:30-9:30P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04FEB" w14:textId="77777777" w:rsidR="00BB7367" w:rsidRDefault="00BB7367" w:rsidP="00AF26F3">
            <w:r>
              <w:t>R.S. 1:30-2:30p</w:t>
            </w:r>
          </w:p>
          <w:p w14:paraId="1886A6FE" w14:textId="77777777" w:rsidR="00BB7367" w:rsidRDefault="00BB7367" w:rsidP="00AF26F3">
            <w:r>
              <w:t>A.S. 2:30-3:30p</w:t>
            </w:r>
          </w:p>
          <w:p w14:paraId="00C10FBB" w14:textId="77777777" w:rsidR="00BB7367" w:rsidRDefault="00BB7367" w:rsidP="00AF26F3">
            <w:r>
              <w:t>S.T. 3:30-7:30p</w:t>
            </w:r>
          </w:p>
          <w:p w14:paraId="098527EB" w14:textId="77777777" w:rsidR="00BB7367" w:rsidRDefault="00BB7367" w:rsidP="00AF26F3"/>
        </w:tc>
      </w:tr>
      <w:tr w:rsidR="00BB7367" w14:paraId="16B2FF32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42A60" w14:textId="77777777" w:rsidR="00BB7367" w:rsidRDefault="00BB7367" w:rsidP="00AF26F3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A91AC" w14:textId="77777777" w:rsidR="00BB7367" w:rsidRDefault="00BB7367" w:rsidP="00AF26F3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13436F" w14:textId="77777777" w:rsidR="00BB7367" w:rsidRDefault="00BB7367" w:rsidP="00AF26F3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ECBE5" w14:textId="77777777" w:rsidR="00BB7367" w:rsidRDefault="00BB7367" w:rsidP="00AF26F3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B0F079" w14:textId="77777777" w:rsidR="00BB7367" w:rsidRDefault="00BB7367" w:rsidP="00AF26F3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063B76" w14:textId="77777777" w:rsidR="00BB7367" w:rsidRDefault="00BB7367" w:rsidP="00AF26F3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3C7C1" w14:textId="77777777" w:rsidR="00BB7367" w:rsidRDefault="00BB7367" w:rsidP="00AF26F3">
            <w:pPr>
              <w:pStyle w:val="Dates"/>
            </w:pPr>
            <w:r w:rsidRPr="001245F2">
              <w:t>21</w:t>
            </w:r>
          </w:p>
        </w:tc>
      </w:tr>
      <w:tr w:rsidR="00BB7367" w14:paraId="1CB800EE" w14:textId="77777777" w:rsidTr="00AF26F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F4F0F6" w14:textId="77777777" w:rsidR="00BB7367" w:rsidRPr="000B487D" w:rsidRDefault="00BB7367" w:rsidP="00AF26F3">
            <w:r w:rsidRPr="000B487D">
              <w:t>A.S. 12-1:30</w:t>
            </w:r>
          </w:p>
          <w:p w14:paraId="2ECCF85E" w14:textId="77777777" w:rsidR="00BB7367" w:rsidRPr="000B487D" w:rsidRDefault="00BB7367" w:rsidP="00AF26F3">
            <w:r w:rsidRPr="000B487D">
              <w:t>R.S. 1:30-3:00p</w:t>
            </w:r>
          </w:p>
          <w:p w14:paraId="0860F050" w14:textId="77777777" w:rsidR="00BB7367" w:rsidRDefault="00BB7367" w:rsidP="00AF26F3">
            <w:r w:rsidRPr="000B487D">
              <w:rPr>
                <w:b/>
              </w:rPr>
              <w:t>S.T. 3:00-7:00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FEF74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6:00-7:10A</w:t>
            </w:r>
          </w:p>
          <w:p w14:paraId="54C1E611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S.T 5:30-8</w:t>
            </w:r>
            <w:r w:rsidRPr="00397BBB">
              <w:rPr>
                <w:sz w:val="15"/>
                <w:szCs w:val="15"/>
              </w:rPr>
              <w:t>:30P</w:t>
            </w:r>
          </w:p>
          <w:p w14:paraId="2DA40B78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8C6A6" w14:textId="77777777" w:rsidR="00BB7367" w:rsidRDefault="00BB7367" w:rsidP="00AF26F3">
            <w:r>
              <w:t>A.S. 6:00-7:10A</w:t>
            </w:r>
          </w:p>
          <w:p w14:paraId="2DC98FCB" w14:textId="77777777" w:rsidR="00BB7367" w:rsidRDefault="00BB7367" w:rsidP="00AF26F3">
            <w:r>
              <w:t>ST 5:30-7:30P</w:t>
            </w:r>
          </w:p>
          <w:p w14:paraId="289E2F25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37475" w14:textId="77777777" w:rsidR="00BB7367" w:rsidRPr="00B96793" w:rsidRDefault="00BB7367" w:rsidP="00AF26F3">
            <w:r w:rsidRPr="00B96793">
              <w:t>A.S. 6:00-7:10A</w:t>
            </w:r>
          </w:p>
          <w:p w14:paraId="69179A6C" w14:textId="77777777" w:rsidR="00BB7367" w:rsidRPr="00B96793" w:rsidRDefault="00BB7367" w:rsidP="00AF26F3">
            <w:pPr>
              <w:rPr>
                <w:b/>
              </w:rPr>
            </w:pPr>
            <w:r w:rsidRPr="00B96793">
              <w:t>S.T 5:30-</w:t>
            </w:r>
            <w:r w:rsidRPr="00B96793">
              <w:rPr>
                <w:b/>
              </w:rPr>
              <w:t>8:30P</w:t>
            </w:r>
          </w:p>
          <w:p w14:paraId="498C0CFB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ADAAB" w14:textId="77777777" w:rsidR="00BB7367" w:rsidRDefault="00BB7367" w:rsidP="00AF26F3">
            <w:r>
              <w:t>A.S. 6:00-7:10A</w:t>
            </w:r>
          </w:p>
          <w:p w14:paraId="130391AA" w14:textId="77777777" w:rsidR="00BB7367" w:rsidRDefault="00BB7367" w:rsidP="00AF26F3">
            <w:r>
              <w:t>ST 5:30-7:30P</w:t>
            </w:r>
          </w:p>
          <w:p w14:paraId="0AF7DB70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A9FF66" w14:textId="77777777" w:rsidR="00BB7367" w:rsidRDefault="00BB7367" w:rsidP="00AF26F3">
            <w:r>
              <w:t>A.S. 6:00-7:10A</w:t>
            </w:r>
          </w:p>
          <w:p w14:paraId="51B7D03C" w14:textId="77777777" w:rsidR="00BB7367" w:rsidRDefault="00BB7367" w:rsidP="00AF26F3">
            <w:r>
              <w:t>ST 5:30-7:30P</w:t>
            </w:r>
          </w:p>
          <w:p w14:paraId="13BC6205" w14:textId="77777777" w:rsidR="00BB7367" w:rsidRDefault="00BB7367" w:rsidP="00AF26F3">
            <w:r>
              <w:t>A.S. 7:30-9:30P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091396" w14:textId="77777777" w:rsidR="00BB7367" w:rsidRDefault="00BB7367" w:rsidP="00AF26F3">
            <w:r>
              <w:t>R.S. 1:30-2:30p</w:t>
            </w:r>
          </w:p>
          <w:p w14:paraId="20413D0F" w14:textId="77777777" w:rsidR="00BB7367" w:rsidRDefault="00BB7367" w:rsidP="00AF26F3">
            <w:r>
              <w:t>A.S. 2:30-3:30p</w:t>
            </w:r>
          </w:p>
          <w:p w14:paraId="01D01A95" w14:textId="65954055" w:rsidR="00BB7367" w:rsidRDefault="00065954" w:rsidP="00AF26F3">
            <w:r>
              <w:t>NO swim practice</w:t>
            </w:r>
          </w:p>
          <w:p w14:paraId="27986719" w14:textId="77777777" w:rsidR="00BB7367" w:rsidRDefault="00BB7367" w:rsidP="00AF26F3"/>
        </w:tc>
      </w:tr>
      <w:tr w:rsidR="00BB7367" w14:paraId="6768D353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086295" w14:textId="77777777" w:rsidR="00BB7367" w:rsidRDefault="00BB7367" w:rsidP="00AF26F3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AC9D8" w14:textId="77777777" w:rsidR="00BB7367" w:rsidRDefault="00BB7367" w:rsidP="00AF26F3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E2389" w14:textId="77777777" w:rsidR="00BB7367" w:rsidRDefault="00BB7367" w:rsidP="00AF26F3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05FDDD" w14:textId="77777777" w:rsidR="00BB7367" w:rsidRDefault="00BB7367" w:rsidP="00AF26F3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8B883" w14:textId="77777777" w:rsidR="00BB7367" w:rsidRDefault="00BB7367" w:rsidP="00AF26F3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B6065" w14:textId="77777777" w:rsidR="00BB7367" w:rsidRDefault="00BB7367" w:rsidP="00AF26F3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DBE43" w14:textId="77777777" w:rsidR="00BB7367" w:rsidRDefault="00BB7367" w:rsidP="00AF26F3">
            <w:pPr>
              <w:pStyle w:val="Dates"/>
            </w:pPr>
            <w:r w:rsidRPr="00AE02F2">
              <w:t>28</w:t>
            </w:r>
          </w:p>
        </w:tc>
      </w:tr>
      <w:tr w:rsidR="00BB7367" w14:paraId="648CECE4" w14:textId="77777777" w:rsidTr="00AF26F3">
        <w:tblPrEx>
          <w:tblLook w:val="04A0" w:firstRow="1" w:lastRow="0" w:firstColumn="1" w:lastColumn="0" w:noHBand="0" w:noVBand="1"/>
        </w:tblPrEx>
        <w:trPr>
          <w:trHeight w:hRule="exact" w:val="119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FFFD4" w14:textId="77777777" w:rsidR="00BB7367" w:rsidRPr="000B487D" w:rsidRDefault="00BB7367" w:rsidP="00AF26F3">
            <w:r w:rsidRPr="000B487D">
              <w:t>A.S. 12-1:30</w:t>
            </w:r>
          </w:p>
          <w:p w14:paraId="38863857" w14:textId="77777777" w:rsidR="00BB7367" w:rsidRPr="000B487D" w:rsidRDefault="00BB7367" w:rsidP="00AF26F3">
            <w:r w:rsidRPr="000B487D">
              <w:t>R.S. 1:30-3:00p</w:t>
            </w:r>
          </w:p>
          <w:p w14:paraId="102C30A8" w14:textId="77777777" w:rsidR="00BB7367" w:rsidRDefault="00BB7367" w:rsidP="00AF26F3">
            <w:r w:rsidRPr="000B487D">
              <w:rPr>
                <w:b/>
              </w:rPr>
              <w:t>S.T. 3:00-7:00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368B6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 w:rsidRPr="00397BBB">
              <w:rPr>
                <w:sz w:val="15"/>
                <w:szCs w:val="15"/>
              </w:rPr>
              <w:t>A.S. 6:00-7:10A</w:t>
            </w:r>
          </w:p>
          <w:p w14:paraId="3CE4D320" w14:textId="77777777" w:rsidR="00BB7367" w:rsidRPr="00397BBB" w:rsidRDefault="00BB7367" w:rsidP="00AF26F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S.T 5:30-8</w:t>
            </w:r>
            <w:r w:rsidRPr="00397BBB">
              <w:rPr>
                <w:sz w:val="15"/>
                <w:szCs w:val="15"/>
              </w:rPr>
              <w:t>:30P</w:t>
            </w:r>
          </w:p>
          <w:p w14:paraId="318457A1" w14:textId="77777777" w:rsidR="00BB7367" w:rsidRDefault="00BB7367" w:rsidP="00AF26F3">
            <w:r w:rsidRPr="00397BBB">
              <w:rPr>
                <w:sz w:val="15"/>
                <w:szCs w:val="15"/>
              </w:rPr>
              <w:t>A.S. 8:30-9:30P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28FA2" w14:textId="77777777" w:rsidR="00BB7367" w:rsidRDefault="00BB7367" w:rsidP="00AF26F3">
            <w:r>
              <w:t>Pool Closed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D1303" w14:textId="77777777" w:rsidR="00BB7367" w:rsidRDefault="00BB7367" w:rsidP="00AF26F3">
            <w:r>
              <w:t>Pool Closed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F6023" w14:textId="77777777" w:rsidR="00BB7367" w:rsidRDefault="00BB7367" w:rsidP="00AF26F3">
            <w:r>
              <w:t>A.S. 6:00-7:10A</w:t>
            </w:r>
          </w:p>
          <w:p w14:paraId="1617F6E9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R.S. 12:00-2:00P</w:t>
            </w:r>
          </w:p>
          <w:p w14:paraId="3067F41B" w14:textId="77777777" w:rsidR="00BB7367" w:rsidRDefault="00BB7367" w:rsidP="00AF26F3">
            <w:r>
              <w:t>ST 5:30-7:30P</w:t>
            </w:r>
          </w:p>
          <w:p w14:paraId="1F0C70C6" w14:textId="77777777" w:rsidR="00BB7367" w:rsidRDefault="00BB7367" w:rsidP="00AF26F3">
            <w:r>
              <w:t>A.S. 7:30-9:30P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F21EA" w14:textId="77777777" w:rsidR="00BB7367" w:rsidRDefault="00BB7367" w:rsidP="00AF26F3">
            <w:pPr>
              <w:rPr>
                <w:b/>
                <w:bCs/>
              </w:rPr>
            </w:pPr>
            <w:r>
              <w:t>A.S. 6:00-7:10A</w:t>
            </w:r>
            <w:r w:rsidRPr="00950EBF">
              <w:rPr>
                <w:b/>
                <w:bCs/>
              </w:rPr>
              <w:t xml:space="preserve"> </w:t>
            </w:r>
          </w:p>
          <w:p w14:paraId="65D4DA82" w14:textId="77777777" w:rsidR="00BB7367" w:rsidRPr="00950EBF" w:rsidRDefault="00BB7367" w:rsidP="00AF26F3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R.S. 12:00-2:00P</w:t>
            </w:r>
          </w:p>
          <w:p w14:paraId="31CF9886" w14:textId="77777777" w:rsidR="00BB7367" w:rsidRDefault="00BB7367" w:rsidP="00AF26F3">
            <w:r>
              <w:t>ST 5:30-7:30P</w:t>
            </w:r>
          </w:p>
          <w:p w14:paraId="041B2AB8" w14:textId="77777777" w:rsidR="00BB7367" w:rsidRDefault="00BB7367" w:rsidP="00AF26F3">
            <w:r>
              <w:t>A.S. 7:30-9:30P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286C0" w14:textId="77777777" w:rsidR="00BB7367" w:rsidRDefault="00BB7367" w:rsidP="00AF26F3">
            <w:r>
              <w:t>R.S. 1:30-2:30p</w:t>
            </w:r>
          </w:p>
          <w:p w14:paraId="1038262E" w14:textId="77777777" w:rsidR="00BB7367" w:rsidRDefault="00BB7367" w:rsidP="00AF26F3">
            <w:r>
              <w:t>A.S. 2:30-3:30p</w:t>
            </w:r>
          </w:p>
          <w:p w14:paraId="551D6F8D" w14:textId="77777777" w:rsidR="00BB7367" w:rsidRDefault="00BB7367" w:rsidP="00AF26F3">
            <w:r>
              <w:t>S.T. 3:30-7:30p</w:t>
            </w:r>
          </w:p>
          <w:p w14:paraId="654D60F1" w14:textId="77777777" w:rsidR="00BB7367" w:rsidRDefault="00BB7367" w:rsidP="00AF26F3"/>
        </w:tc>
      </w:tr>
      <w:tr w:rsidR="00BB7367" w14:paraId="4E443A5E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8E3E3" w14:textId="77777777" w:rsidR="00BB7367" w:rsidRDefault="00BB7367" w:rsidP="00AF26F3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B3503" w14:textId="77777777" w:rsidR="00BB7367" w:rsidRDefault="00BB7367" w:rsidP="00AF26F3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2D7ABF" w14:textId="77777777" w:rsidR="00BB7367" w:rsidRDefault="00BB7367" w:rsidP="00AF26F3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CAD63D" w14:textId="77777777" w:rsidR="00BB7367" w:rsidRDefault="00BB7367" w:rsidP="00AF26F3">
            <w:pPr>
              <w:pStyle w:val="Dates"/>
            </w:pPr>
            <w:r>
              <w:t>January 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9CEBB" w14:textId="77777777" w:rsidR="00BB7367" w:rsidRDefault="00BB7367" w:rsidP="00AF26F3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CBD56" w14:textId="77777777" w:rsidR="00BB7367" w:rsidRDefault="00BB7367" w:rsidP="00AF26F3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8918A" w14:textId="77777777" w:rsidR="00BB7367" w:rsidRDefault="00BB7367" w:rsidP="00AF26F3">
            <w:pPr>
              <w:pStyle w:val="Dates"/>
            </w:pPr>
          </w:p>
        </w:tc>
      </w:tr>
      <w:tr w:rsidR="00BB7367" w14:paraId="783252D0" w14:textId="77777777" w:rsidTr="00AF26F3">
        <w:tblPrEx>
          <w:tblLook w:val="04A0" w:firstRow="1" w:lastRow="0" w:firstColumn="1" w:lastColumn="0" w:noHBand="0" w:noVBand="1"/>
        </w:tblPrEx>
        <w:trPr>
          <w:trHeight w:hRule="exact" w:val="108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7FFCE5" w14:textId="77777777" w:rsidR="00BB7367" w:rsidRPr="000B487D" w:rsidRDefault="00BB7367" w:rsidP="00BB7367">
            <w:r w:rsidRPr="000B487D">
              <w:t>A.S. 12-1:30</w:t>
            </w:r>
          </w:p>
          <w:p w14:paraId="0B15A161" w14:textId="77777777" w:rsidR="00BB7367" w:rsidRPr="000B487D" w:rsidRDefault="00BB7367" w:rsidP="00BB7367">
            <w:r w:rsidRPr="000B487D">
              <w:t>R.S. 1:30-3:00p</w:t>
            </w:r>
          </w:p>
          <w:p w14:paraId="57DCC4F4" w14:textId="77777777" w:rsidR="00BB7367" w:rsidRDefault="00BB7367" w:rsidP="00BB7367">
            <w:r w:rsidRPr="000B487D">
              <w:rPr>
                <w:b/>
              </w:rPr>
              <w:t>S.T. 3:00-7:00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C9FC1" w14:textId="77777777" w:rsidR="00BB7367" w:rsidRDefault="00BB7367" w:rsidP="00BB7367">
            <w:r>
              <w:t>A.S. 6:00-7:10A</w:t>
            </w:r>
          </w:p>
          <w:p w14:paraId="07098429" w14:textId="77777777" w:rsidR="00BB7367" w:rsidRPr="00950EBF" w:rsidRDefault="00BB7367" w:rsidP="00BB7367">
            <w:pPr>
              <w:rPr>
                <w:b/>
                <w:bCs/>
              </w:rPr>
            </w:pPr>
            <w:r w:rsidRPr="00950EBF">
              <w:rPr>
                <w:b/>
                <w:bCs/>
              </w:rPr>
              <w:t>R.S. 12:00-2:00P</w:t>
            </w:r>
          </w:p>
          <w:p w14:paraId="131FD298" w14:textId="77777777" w:rsidR="00BB7367" w:rsidRDefault="00BB7367" w:rsidP="00BB7367">
            <w:r>
              <w:t>ST 5:30-7:30P</w:t>
            </w:r>
          </w:p>
          <w:p w14:paraId="46DEBF73" w14:textId="77777777" w:rsidR="00BB7367" w:rsidRDefault="00BB7367" w:rsidP="00BB7367">
            <w:r>
              <w:t>A.S. 7:30-9:30P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37B63" w14:textId="77777777" w:rsidR="00BB7367" w:rsidRDefault="00BB7367" w:rsidP="00BB7367">
            <w:r>
              <w:t>Pool Closed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81724A" w14:textId="77777777" w:rsidR="00BB7367" w:rsidRDefault="00BB7367" w:rsidP="00BB7367">
            <w:r>
              <w:t>Pool Closed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0A34E2" w14:textId="77777777" w:rsidR="00BB7367" w:rsidRDefault="00BB7367" w:rsidP="00BB736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B9E30" w14:textId="77777777" w:rsidR="00BB7367" w:rsidRDefault="00BB7367" w:rsidP="00BB736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AFBC8" w14:textId="77777777" w:rsidR="00BB7367" w:rsidRPr="00754F97" w:rsidRDefault="00BB7367" w:rsidP="00BB7367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754F97">
              <w:rPr>
                <w:b/>
                <w:bCs/>
                <w:sz w:val="16"/>
                <w:szCs w:val="16"/>
              </w:rPr>
              <w:t>RS=Recreation Swim</w:t>
            </w:r>
          </w:p>
          <w:p w14:paraId="5A6A0098" w14:textId="77777777" w:rsidR="00BB7367" w:rsidRPr="00754F97" w:rsidRDefault="00BB7367" w:rsidP="00BB7367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754F97">
              <w:rPr>
                <w:b/>
                <w:bCs/>
                <w:sz w:val="16"/>
                <w:szCs w:val="16"/>
              </w:rPr>
              <w:t>ST=Swim Team</w:t>
            </w:r>
            <w:r w:rsidRPr="00754F97">
              <w:rPr>
                <w:b/>
                <w:bCs/>
                <w:sz w:val="16"/>
                <w:szCs w:val="16"/>
              </w:rPr>
              <w:tab/>
            </w:r>
          </w:p>
          <w:p w14:paraId="2FA5B85D" w14:textId="77777777" w:rsidR="00BB7367" w:rsidRPr="00754F97" w:rsidRDefault="00BB7367" w:rsidP="00BB7367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754F97">
              <w:rPr>
                <w:b/>
                <w:bCs/>
                <w:sz w:val="16"/>
                <w:szCs w:val="16"/>
              </w:rPr>
              <w:t>SL-Child Lessons</w:t>
            </w:r>
          </w:p>
          <w:p w14:paraId="039E85E8" w14:textId="77777777" w:rsidR="00BB7367" w:rsidRPr="00754F97" w:rsidRDefault="00BB7367" w:rsidP="00BB7367">
            <w:pPr>
              <w:pStyle w:val="Dates"/>
              <w:jc w:val="left"/>
              <w:rPr>
                <w:b/>
                <w:bCs/>
                <w:sz w:val="16"/>
                <w:szCs w:val="16"/>
              </w:rPr>
            </w:pPr>
            <w:r w:rsidRPr="00754F97">
              <w:rPr>
                <w:b/>
                <w:bCs/>
                <w:sz w:val="16"/>
                <w:szCs w:val="16"/>
              </w:rPr>
              <w:t>AS=Adult Swim</w:t>
            </w:r>
          </w:p>
          <w:p w14:paraId="29107A58" w14:textId="7383B8A5" w:rsidR="00BB7367" w:rsidRDefault="00BB7367" w:rsidP="00BB7367">
            <w:r w:rsidRPr="00754F97">
              <w:rPr>
                <w:b/>
                <w:bCs/>
                <w:sz w:val="16"/>
                <w:szCs w:val="16"/>
              </w:rPr>
              <w:t>AL=Adult Lessons</w:t>
            </w:r>
          </w:p>
        </w:tc>
      </w:tr>
      <w:tr w:rsidR="00BB7367" w14:paraId="09C1F22E" w14:textId="77777777" w:rsidTr="00AF26F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FF564" w14:textId="77777777" w:rsidR="00BB7367" w:rsidRDefault="00BB7367" w:rsidP="00BB736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5D2AC" w14:textId="77777777" w:rsidR="00BB7367" w:rsidRDefault="00BB7367" w:rsidP="00BB736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FE60D" w14:textId="77777777" w:rsidR="00BB7367" w:rsidRDefault="00BB7367" w:rsidP="00BB7367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96B33" w14:textId="77777777" w:rsidR="00BB7367" w:rsidRDefault="00BB7367" w:rsidP="00BB736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23B47" w14:textId="77777777" w:rsidR="00BB7367" w:rsidRDefault="00BB7367" w:rsidP="00BB7367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8CBAA" w14:textId="77777777" w:rsidR="00BB7367" w:rsidRDefault="00BB7367" w:rsidP="00BB7367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A0D6E" w14:textId="77777777" w:rsidR="00BB7367" w:rsidRDefault="00BB7367" w:rsidP="00BB7367">
            <w:pPr>
              <w:pStyle w:val="Dates"/>
            </w:pPr>
          </w:p>
        </w:tc>
      </w:tr>
      <w:tr w:rsidR="00BB7367" w14:paraId="339F677D" w14:textId="77777777" w:rsidTr="00AF26F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4918B" w14:textId="70D7F72F" w:rsidR="00BB7367" w:rsidRDefault="00BB7367" w:rsidP="00BB736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08299" w14:textId="77777777" w:rsidR="00BB7367" w:rsidRDefault="00BB7367" w:rsidP="00BB736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F003A" w14:textId="77777777" w:rsidR="00BB7367" w:rsidRDefault="00BB7367" w:rsidP="00BB7367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85FFA" w14:textId="77777777" w:rsidR="00BB7367" w:rsidRDefault="00BB7367" w:rsidP="00BB736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6C86B" w14:textId="77777777" w:rsidR="00BB7367" w:rsidRDefault="00BB7367" w:rsidP="00BB7367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39F77" w14:textId="77777777" w:rsidR="00BB7367" w:rsidRDefault="00BB7367" w:rsidP="00BB7367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975F7" w14:textId="77777777" w:rsidR="00BB7367" w:rsidRDefault="00BB7367" w:rsidP="00BB7367"/>
        </w:tc>
      </w:tr>
    </w:tbl>
    <w:p w14:paraId="2E45BB5D" w14:textId="67DE2638" w:rsidR="00D435C2" w:rsidRDefault="00D435C2" w:rsidP="00BB7367">
      <w:pPr>
        <w:tabs>
          <w:tab w:val="left" w:pos="960"/>
        </w:tabs>
      </w:pPr>
    </w:p>
    <w:p w14:paraId="1C18FE86" w14:textId="58446C22" w:rsidR="00D435C2" w:rsidRDefault="00BB7367" w:rsidP="00BB7367">
      <w:pPr>
        <w:tabs>
          <w:tab w:val="left" w:pos="960"/>
        </w:tabs>
      </w:pPr>
      <w:r>
        <w:tab/>
      </w:r>
    </w:p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71D7D" w14:textId="77777777" w:rsidR="00950EBF" w:rsidRDefault="00950EBF">
      <w:pPr>
        <w:spacing w:before="0" w:after="0"/>
      </w:pPr>
      <w:r>
        <w:separator/>
      </w:r>
    </w:p>
  </w:endnote>
  <w:endnote w:type="continuationSeparator" w:id="0">
    <w:p w14:paraId="0AACBAC0" w14:textId="77777777" w:rsidR="00950EBF" w:rsidRDefault="00950E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130EB" w14:textId="77777777" w:rsidR="00950EBF" w:rsidRDefault="00950EBF">
      <w:pPr>
        <w:spacing w:before="0" w:after="0"/>
      </w:pPr>
      <w:r>
        <w:separator/>
      </w:r>
    </w:p>
  </w:footnote>
  <w:footnote w:type="continuationSeparator" w:id="0">
    <w:p w14:paraId="6092D5EB" w14:textId="77777777" w:rsidR="00950EBF" w:rsidRDefault="00950E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950EBF"/>
    <w:rsid w:val="00020C49"/>
    <w:rsid w:val="0005195E"/>
    <w:rsid w:val="00056814"/>
    <w:rsid w:val="0006595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F6E35"/>
    <w:rsid w:val="003A63E1"/>
    <w:rsid w:val="003A7FDB"/>
    <w:rsid w:val="003B47BC"/>
    <w:rsid w:val="003C0968"/>
    <w:rsid w:val="003D7DDA"/>
    <w:rsid w:val="003F1620"/>
    <w:rsid w:val="00406C2A"/>
    <w:rsid w:val="00454FED"/>
    <w:rsid w:val="004C5B17"/>
    <w:rsid w:val="005069BC"/>
    <w:rsid w:val="005562FE"/>
    <w:rsid w:val="00557989"/>
    <w:rsid w:val="00572E54"/>
    <w:rsid w:val="005D393D"/>
    <w:rsid w:val="00731494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0EBF"/>
    <w:rsid w:val="00953A96"/>
    <w:rsid w:val="009A0FFF"/>
    <w:rsid w:val="00A4654E"/>
    <w:rsid w:val="00A73BBF"/>
    <w:rsid w:val="00AA245C"/>
    <w:rsid w:val="00AB29FA"/>
    <w:rsid w:val="00B168B8"/>
    <w:rsid w:val="00B70858"/>
    <w:rsid w:val="00B8151A"/>
    <w:rsid w:val="00B97BB2"/>
    <w:rsid w:val="00BB7367"/>
    <w:rsid w:val="00BE2A01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252F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710A7"/>
    <w:rsid w:val="00F77917"/>
    <w:rsid w:val="00FA21CA"/>
    <w:rsid w:val="00FA39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F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engle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1130B62074477E9AB326EE0A21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FBFF8-915F-4F6F-9FAB-990D38F20618}"/>
      </w:docPartPr>
      <w:docPartBody>
        <w:p w:rsidR="007A3F00" w:rsidRDefault="007A3F00" w:rsidP="007A3F00">
          <w:pPr>
            <w:pStyle w:val="701130B62074477E9AB326EE0A211311"/>
          </w:pPr>
          <w:r>
            <w:t>Sunday</w:t>
          </w:r>
        </w:p>
      </w:docPartBody>
    </w:docPart>
    <w:docPart>
      <w:docPartPr>
        <w:name w:val="80E0164A77104234A42DB10957F9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2B2C-ACD4-44F1-91F5-F167575F6FF7}"/>
      </w:docPartPr>
      <w:docPartBody>
        <w:p w:rsidR="007A3F00" w:rsidRDefault="007A3F00" w:rsidP="007A3F00">
          <w:pPr>
            <w:pStyle w:val="80E0164A77104234A42DB10957F95F06"/>
          </w:pPr>
          <w:r>
            <w:t>Monday</w:t>
          </w:r>
        </w:p>
      </w:docPartBody>
    </w:docPart>
    <w:docPart>
      <w:docPartPr>
        <w:name w:val="8000C2E70E024EF4A9B3681A9F6BB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5829-245B-4DE9-96E2-4893A1CCDEAC}"/>
      </w:docPartPr>
      <w:docPartBody>
        <w:p w:rsidR="007A3F00" w:rsidRDefault="007A3F00" w:rsidP="007A3F00">
          <w:pPr>
            <w:pStyle w:val="8000C2E70E024EF4A9B3681A9F6BB8AC"/>
          </w:pPr>
          <w:r>
            <w:t>Tuesday</w:t>
          </w:r>
        </w:p>
      </w:docPartBody>
    </w:docPart>
    <w:docPart>
      <w:docPartPr>
        <w:name w:val="0A5064C5D27540309A232DA2D59F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ED1E-1F2A-4DEC-AE4E-F7E0499F501D}"/>
      </w:docPartPr>
      <w:docPartBody>
        <w:p w:rsidR="007A3F00" w:rsidRDefault="007A3F00" w:rsidP="007A3F00">
          <w:pPr>
            <w:pStyle w:val="0A5064C5D27540309A232DA2D59F760A"/>
          </w:pPr>
          <w:r>
            <w:t>Wednesday</w:t>
          </w:r>
        </w:p>
      </w:docPartBody>
    </w:docPart>
    <w:docPart>
      <w:docPartPr>
        <w:name w:val="2EE2FB59EFE64216AE01FB1BFEB3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6B65-3830-4CAF-85F3-BE559D592CC6}"/>
      </w:docPartPr>
      <w:docPartBody>
        <w:p w:rsidR="007A3F00" w:rsidRDefault="007A3F00" w:rsidP="007A3F00">
          <w:pPr>
            <w:pStyle w:val="2EE2FB59EFE64216AE01FB1BFEB30EA5"/>
          </w:pPr>
          <w:r>
            <w:t>Thursday</w:t>
          </w:r>
        </w:p>
      </w:docPartBody>
    </w:docPart>
    <w:docPart>
      <w:docPartPr>
        <w:name w:val="A60671B4AB5C49B4B35DD994D5EEB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4817-3E94-4DB2-90A5-5EDCD5C26A75}"/>
      </w:docPartPr>
      <w:docPartBody>
        <w:p w:rsidR="007A3F00" w:rsidRDefault="007A3F00" w:rsidP="007A3F00">
          <w:pPr>
            <w:pStyle w:val="A60671B4AB5C49B4B35DD994D5EEB14D"/>
          </w:pPr>
          <w:r>
            <w:t>Friday</w:t>
          </w:r>
        </w:p>
      </w:docPartBody>
    </w:docPart>
    <w:docPart>
      <w:docPartPr>
        <w:name w:val="2BD9D5292A2E41ACACEBE829B6E6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69CB-0B1A-4C76-937E-BB24D71EE070}"/>
      </w:docPartPr>
      <w:docPartBody>
        <w:p w:rsidR="007A3F00" w:rsidRDefault="007A3F00" w:rsidP="007A3F00">
          <w:pPr>
            <w:pStyle w:val="2BD9D5292A2E41ACACEBE829B6E654F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2F"/>
    <w:rsid w:val="007A3F00"/>
    <w:rsid w:val="00C83B2F"/>
    <w:rsid w:val="00DA252F"/>
    <w:rsid w:val="00F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1130B62074477E9AB326EE0A211311">
    <w:name w:val="701130B62074477E9AB326EE0A211311"/>
    <w:rsid w:val="007A3F00"/>
  </w:style>
  <w:style w:type="paragraph" w:customStyle="1" w:styleId="80E0164A77104234A42DB10957F95F06">
    <w:name w:val="80E0164A77104234A42DB10957F95F06"/>
    <w:rsid w:val="007A3F00"/>
  </w:style>
  <w:style w:type="paragraph" w:customStyle="1" w:styleId="8000C2E70E024EF4A9B3681A9F6BB8AC">
    <w:name w:val="8000C2E70E024EF4A9B3681A9F6BB8AC"/>
    <w:rsid w:val="007A3F00"/>
  </w:style>
  <w:style w:type="paragraph" w:customStyle="1" w:styleId="0A5064C5D27540309A232DA2D59F760A">
    <w:name w:val="0A5064C5D27540309A232DA2D59F760A"/>
    <w:rsid w:val="007A3F00"/>
  </w:style>
  <w:style w:type="paragraph" w:customStyle="1" w:styleId="2EE2FB59EFE64216AE01FB1BFEB30EA5">
    <w:name w:val="2EE2FB59EFE64216AE01FB1BFEB30EA5"/>
    <w:rsid w:val="007A3F00"/>
  </w:style>
  <w:style w:type="paragraph" w:customStyle="1" w:styleId="A60671B4AB5C49B4B35DD994D5EEB14D">
    <w:name w:val="A60671B4AB5C49B4B35DD994D5EEB14D"/>
    <w:rsid w:val="007A3F00"/>
  </w:style>
  <w:style w:type="paragraph" w:customStyle="1" w:styleId="2BD9D5292A2E41ACACEBE829B6E654F8">
    <w:name w:val="2BD9D5292A2E41ACACEBE829B6E654F8"/>
    <w:rsid w:val="007A3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2024-11-14T18:52:00Z</dcterms:created>
  <dcterms:modified xsi:type="dcterms:W3CDTF">2024-11-19T20:37:00Z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