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1B03CD" w:rsidRDefault="009035F5">
            <w:pPr>
              <w:pStyle w:val="Month"/>
              <w:rPr>
                <w:sz w:val="72"/>
                <w:szCs w:val="72"/>
              </w:rPr>
            </w:pPr>
            <w:r w:rsidRPr="001B03CD">
              <w:rPr>
                <w:sz w:val="72"/>
                <w:szCs w:val="72"/>
              </w:rPr>
              <w:fldChar w:fldCharType="begin"/>
            </w:r>
            <w:r w:rsidRPr="001B03CD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1B03CD">
              <w:rPr>
                <w:sz w:val="72"/>
                <w:szCs w:val="72"/>
              </w:rPr>
              <w:fldChar w:fldCharType="separate"/>
            </w:r>
            <w:r w:rsidR="00190BE2" w:rsidRPr="001B03CD">
              <w:rPr>
                <w:sz w:val="72"/>
                <w:szCs w:val="72"/>
              </w:rPr>
              <w:t>June</w:t>
            </w:r>
            <w:r w:rsidRPr="001B03CD">
              <w:rPr>
                <w:sz w:val="72"/>
                <w:szCs w:val="72"/>
              </w:rPr>
              <w:fldChar w:fldCharType="end"/>
            </w:r>
            <w:r w:rsidR="001B03CD">
              <w:rPr>
                <w:sz w:val="72"/>
                <w:szCs w:val="72"/>
              </w:rPr>
              <w:t xml:space="preserve"> GHS Pool Schedule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190BE2">
              <w:t>2023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6BB82E0F3E6B49ECBDA6685F6E2A8F7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8650153"/>
                <w:placeholder>
                  <w:docPart w:val="E2878F38D4F34E6FBB98E274CAD1EE5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-1517691135"/>
                <w:placeholder>
                  <w:docPart w:val="65E7C768AFA044D9930B680D66785E99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-1684429625"/>
                <w:placeholder>
                  <w:docPart w:val="64D4E57E1017436FAB297145C06A765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-1188375605"/>
                <w:placeholder>
                  <w:docPart w:val="F8842630C8DB42B9913661BFBD3EB7A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1991825489"/>
                <w:placeholder>
                  <w:docPart w:val="30A12C88012E478185FA6E37F2ADBD9E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5C29BD">
            <w:pPr>
              <w:pStyle w:val="Days"/>
            </w:pPr>
            <w:sdt>
              <w:sdtPr>
                <w:id w:val="115736794"/>
                <w:placeholder>
                  <w:docPart w:val="7E5833D531C641EFB99964673BE2CA74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2F6E35">
        <w:tc>
          <w:tcPr>
            <w:tcW w:w="2054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190B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190B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190B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55798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90BE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90BE2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190BE2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190B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90BE2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190BE2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190BE2">
              <w:instrText>Thursday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190BE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190BE2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190BE2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190BE2">
              <w:rPr>
                <w:noProof/>
              </w:rPr>
              <w:t>3</w:t>
            </w:r>
            <w:r>
              <w:fldChar w:fldCharType="end"/>
            </w:r>
          </w:p>
        </w:tc>
      </w:tr>
      <w:tr w:rsidR="00190BE2" w:rsidTr="008C35DF">
        <w:trPr>
          <w:trHeight w:hRule="exact" w:val="101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ST: 5:30-7:30P</w:t>
            </w:r>
          </w:p>
          <w:p w:rsidR="00190BE2" w:rsidRPr="009F4A58" w:rsidRDefault="00190BE2" w:rsidP="00190BE2">
            <w:r>
              <w:t>A.S. 7:30-9:00P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S.T. 2:45-7:30P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R.S. 1:30-2:30P</w:t>
            </w:r>
          </w:p>
          <w:p w:rsidR="00190BE2" w:rsidRDefault="00190BE2" w:rsidP="00190BE2">
            <w:r>
              <w:t>A.S: 2:30-3:30P</w:t>
            </w:r>
          </w:p>
          <w:p w:rsidR="00190BE2" w:rsidRDefault="00190BE2" w:rsidP="00190BE2">
            <w:r>
              <w:rPr>
                <w:b/>
              </w:rPr>
              <w:t>ST: 3:30-5</w:t>
            </w:r>
            <w:r w:rsidRPr="005969C0">
              <w:rPr>
                <w:b/>
              </w:rPr>
              <w:t>:30P</w:t>
            </w:r>
          </w:p>
        </w:tc>
      </w:tr>
      <w:tr w:rsidR="00190BE2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>
              <w:rPr>
                <w:noProof/>
              </w:rPr>
              <w:t>10</w:t>
            </w:r>
            <w:r>
              <w:fldChar w:fldCharType="end"/>
            </w:r>
          </w:p>
        </w:tc>
      </w:tr>
      <w:tr w:rsidR="00190BE2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12:00-1:30P</w:t>
            </w:r>
          </w:p>
          <w:p w:rsidR="00190BE2" w:rsidRDefault="00190BE2" w:rsidP="00190BE2">
            <w:r>
              <w:t>R.S. 1:30-3:00P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Pr="007C463E" w:rsidRDefault="00190BE2" w:rsidP="00190BE2">
            <w:pPr>
              <w:rPr>
                <w:i/>
              </w:rPr>
            </w:pPr>
            <w:r w:rsidRPr="007C463E">
              <w:rPr>
                <w:i/>
              </w:rPr>
              <w:t>A.S. 6:00-7:10A</w:t>
            </w:r>
          </w:p>
          <w:p w:rsidR="00190BE2" w:rsidRPr="00F80F81" w:rsidRDefault="00190BE2" w:rsidP="00190BE2">
            <w:pPr>
              <w:rPr>
                <w:b/>
                <w:i/>
              </w:rPr>
            </w:pPr>
            <w:r w:rsidRPr="00F80F81">
              <w:rPr>
                <w:b/>
                <w:i/>
              </w:rPr>
              <w:t>Pool Closed - Graduation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S.T. 2:45-7:30P</w:t>
            </w:r>
          </w:p>
          <w:p w:rsidR="00190BE2" w:rsidRPr="009F4A58" w:rsidRDefault="008C35DF" w:rsidP="00190BE2">
            <w:r>
              <w:t>A.S. 7:30-8:30</w:t>
            </w:r>
            <w:r w:rsidR="00190BE2">
              <w:t>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S.T. 2:45-7:30P</w:t>
            </w:r>
          </w:p>
          <w:p w:rsidR="00190BE2" w:rsidRPr="009F4A58" w:rsidRDefault="00190BE2" w:rsidP="00190BE2">
            <w:r>
              <w:t>A.S. 7:30-9:00P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ST: 5:30-7:30P</w:t>
            </w:r>
          </w:p>
          <w:p w:rsidR="00190BE2" w:rsidRPr="009F4A58" w:rsidRDefault="008C35DF" w:rsidP="00190BE2">
            <w:r>
              <w:t>A.S. 7:30-8:30</w:t>
            </w:r>
            <w:r w:rsidR="00190BE2">
              <w:t>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>
            <w:r>
              <w:t>A.S. 6:00-7:10A</w:t>
            </w:r>
          </w:p>
          <w:p w:rsidR="00190BE2" w:rsidRDefault="00190BE2" w:rsidP="00190BE2">
            <w:r>
              <w:t>S.T. 2:45-7:30P</w:t>
            </w:r>
          </w:p>
          <w:p w:rsidR="00190BE2" w:rsidRPr="009F4A58" w:rsidRDefault="008C35DF" w:rsidP="00190BE2">
            <w:r>
              <w:t>A.S. 7:30-8:30</w:t>
            </w:r>
            <w:r w:rsidR="00190BE2">
              <w:t>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Pr="008C35DF" w:rsidRDefault="008C35DF" w:rsidP="00190BE2">
            <w:pPr>
              <w:rPr>
                <w:b/>
              </w:rPr>
            </w:pPr>
            <w:r w:rsidRPr="008C35DF">
              <w:rPr>
                <w:b/>
              </w:rPr>
              <w:t>Pool Closed for Staff Training 1:00-3:00</w:t>
            </w:r>
          </w:p>
        </w:tc>
      </w:tr>
      <w:tr w:rsidR="00190BE2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>
              <w:rPr>
                <w:noProof/>
              </w:rPr>
              <w:t>17</w:t>
            </w:r>
            <w:r>
              <w:fldChar w:fldCharType="end"/>
            </w:r>
          </w:p>
        </w:tc>
      </w:tr>
      <w:tr w:rsidR="00190BE2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Default="008C35DF" w:rsidP="008C35DF">
            <w:r>
              <w:t>A.S. 12:00-1:30P</w:t>
            </w:r>
          </w:p>
          <w:p w:rsidR="008C35DF" w:rsidRDefault="008C35DF" w:rsidP="008C35DF">
            <w:r>
              <w:t>R.S. 1:30-3:00P</w:t>
            </w:r>
          </w:p>
          <w:p w:rsidR="00190BE2" w:rsidRDefault="00190BE2" w:rsidP="008C35DF">
            <w:pPr>
              <w:ind w:firstLine="720"/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Default="00C8344F" w:rsidP="008C35DF">
            <w:r>
              <w:t>A.S. 6:00-7:30</w:t>
            </w:r>
            <w:r w:rsidR="008C35DF">
              <w:t>A</w:t>
            </w:r>
          </w:p>
          <w:p w:rsidR="008C35DF" w:rsidRDefault="008C35DF" w:rsidP="008C35DF">
            <w:r>
              <w:t>ST: 5:30-7:30P</w:t>
            </w:r>
          </w:p>
          <w:p w:rsidR="008C35DF" w:rsidRPr="009F4A58" w:rsidRDefault="008C35DF" w:rsidP="008C35DF">
            <w:r>
              <w:t>A.S. 7:30-9:00P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Default="00C8344F" w:rsidP="008C35DF">
            <w:r>
              <w:t>A.S. 6:00-7:30</w:t>
            </w:r>
            <w:r w:rsidR="008C35DF">
              <w:t>A</w:t>
            </w:r>
          </w:p>
          <w:p w:rsidR="008C35DF" w:rsidRDefault="008C35DF" w:rsidP="008C35DF">
            <w:r>
              <w:t>S.T. 2:45-7:30P</w:t>
            </w:r>
          </w:p>
          <w:p w:rsidR="008C35DF" w:rsidRPr="009F4A58" w:rsidRDefault="008C35DF" w:rsidP="008C35DF">
            <w:r>
              <w:t>A.S. 7:30-8:30P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Default="00C8344F" w:rsidP="008C35DF">
            <w:r>
              <w:t>A.S. 6:00-7:3</w:t>
            </w:r>
            <w:r w:rsidR="008C35DF">
              <w:t>0A</w:t>
            </w:r>
          </w:p>
          <w:p w:rsidR="008C35DF" w:rsidRDefault="008C35DF" w:rsidP="008C35DF">
            <w:r>
              <w:t>S.T. 2:45-7:30P</w:t>
            </w:r>
          </w:p>
          <w:p w:rsidR="008C35DF" w:rsidRPr="009F4A58" w:rsidRDefault="008C35DF" w:rsidP="008C35DF">
            <w:r>
              <w:t>A.S. 7:30-8:30P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Default="00C8344F" w:rsidP="008C35DF">
            <w:r>
              <w:t>A.S. 6:00-7:3</w:t>
            </w:r>
            <w:r w:rsidR="008C35DF">
              <w:t>0A</w:t>
            </w:r>
          </w:p>
          <w:p w:rsidR="008C35DF" w:rsidRDefault="008C35DF" w:rsidP="008C35DF">
            <w:r>
              <w:t>S.T. 5:30-7:30P</w:t>
            </w:r>
          </w:p>
          <w:p w:rsidR="008C35DF" w:rsidRPr="009F4A58" w:rsidRDefault="008C35DF" w:rsidP="008C35DF">
            <w:r>
              <w:t>A.S. 7:30-8:30P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8C35DF" w:rsidRPr="008C35DF" w:rsidRDefault="00C8344F" w:rsidP="008C35DF">
            <w:r>
              <w:t>A.S. 6:00-7:3</w:t>
            </w:r>
            <w:r w:rsidR="008C35DF" w:rsidRPr="008C35DF">
              <w:t>0A</w:t>
            </w:r>
          </w:p>
          <w:p w:rsidR="005C29BD" w:rsidRDefault="005C29BD" w:rsidP="008C35DF"/>
          <w:p w:rsidR="008C35DF" w:rsidRPr="008C35DF" w:rsidRDefault="008C35DF" w:rsidP="008C35DF">
            <w:bookmarkStart w:id="0" w:name="_GoBack"/>
            <w:bookmarkEnd w:id="0"/>
            <w:r w:rsidRPr="008C35DF">
              <w:t>A.S. 7:30-8:30P</w:t>
            </w:r>
          </w:p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8C35DF" w:rsidP="00190BE2">
            <w:r>
              <w:t>A.S. 12:00-3:00p</w:t>
            </w:r>
          </w:p>
        </w:tc>
      </w:tr>
      <w:tr w:rsidR="00190BE2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>
              <w:rPr>
                <w:noProof/>
              </w:rPr>
              <w:t>24</w:t>
            </w:r>
            <w:r>
              <w:fldChar w:fldCharType="end"/>
            </w:r>
          </w:p>
        </w:tc>
      </w:tr>
      <w:tr w:rsidR="00190BE2" w:rsidTr="005C29BD">
        <w:trPr>
          <w:trHeight w:hRule="exact" w:val="155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8C35DF" w:rsidP="00190BE2">
            <w:r>
              <w:t>A.S. 12:00-3:00p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Pr="005E43D3" w:rsidRDefault="00190BE2" w:rsidP="00190BE2">
            <w:pPr>
              <w:rPr>
                <w:b/>
              </w:rPr>
            </w:pPr>
            <w:r w:rsidRPr="005E43D3">
              <w:rPr>
                <w:b/>
              </w:rPr>
              <w:t>GHS Pool Closed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03C6" w:rsidRDefault="009D03C6" w:rsidP="009D03C6">
            <w:r>
              <w:t>A.S. 6:00-7:30A</w:t>
            </w:r>
          </w:p>
          <w:p w:rsidR="00C8344F" w:rsidRDefault="00C8344F" w:rsidP="009D03C6">
            <w:r>
              <w:t>AS 12:30-1:30p</w:t>
            </w:r>
          </w:p>
          <w:p w:rsidR="005C29BD" w:rsidRDefault="005C29BD" w:rsidP="009D03C6">
            <w:r>
              <w:t>R.S. 1:30-2:45P</w:t>
            </w:r>
          </w:p>
          <w:p w:rsidR="009D03C6" w:rsidRDefault="009D03C6" w:rsidP="009D03C6">
            <w:r>
              <w:t>Disc. 2:45-3:45</w:t>
            </w:r>
          </w:p>
          <w:p w:rsidR="00190BE2" w:rsidRDefault="009D03C6" w:rsidP="009D03C6">
            <w:r>
              <w:t>Adult Swim 7:30-8:30p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03C6" w:rsidRDefault="009D03C6" w:rsidP="009D03C6">
            <w:r>
              <w:t>A.S. 6:00-7:30A</w:t>
            </w:r>
          </w:p>
          <w:p w:rsidR="00C8344F" w:rsidRDefault="00C8344F" w:rsidP="009D03C6">
            <w:r>
              <w:t>AS 12:30-1:30p</w:t>
            </w:r>
          </w:p>
          <w:p w:rsidR="005C29BD" w:rsidRDefault="005C29BD" w:rsidP="005C29BD">
            <w:r>
              <w:t>R.S. 1:30-2:45P</w:t>
            </w:r>
          </w:p>
          <w:p w:rsidR="009D03C6" w:rsidRDefault="009D03C6" w:rsidP="009D03C6">
            <w:r>
              <w:t>Disc. 2:45-3:45</w:t>
            </w:r>
          </w:p>
          <w:p w:rsidR="00190BE2" w:rsidRDefault="009D03C6" w:rsidP="009D03C6">
            <w:r>
              <w:t>Adult Swim 7:30-8:30p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03C6" w:rsidRDefault="009D03C6" w:rsidP="009D03C6">
            <w:r>
              <w:t>A.S. 6:00-7:30A</w:t>
            </w:r>
          </w:p>
          <w:p w:rsidR="009D03C6" w:rsidRDefault="009D03C6" w:rsidP="009D03C6">
            <w:r>
              <w:t>Disc. 2:45-3:45</w:t>
            </w:r>
          </w:p>
          <w:p w:rsidR="005C29BD" w:rsidRDefault="005C29BD" w:rsidP="009D03C6">
            <w:r>
              <w:t>R.S. 1:30-2:45P</w:t>
            </w:r>
          </w:p>
          <w:p w:rsidR="00190BE2" w:rsidRDefault="009D03C6" w:rsidP="009D03C6">
            <w:r>
              <w:t>Adult Swim 7:30-8:30p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9D03C6" w:rsidRDefault="009D03C6" w:rsidP="009D03C6">
            <w:r>
              <w:t>A.S. 6:00-7:30A</w:t>
            </w:r>
          </w:p>
          <w:p w:rsidR="009D03C6" w:rsidRDefault="009D03C6" w:rsidP="009D03C6">
            <w:r>
              <w:t>Training 9:00a-12:00p</w:t>
            </w:r>
          </w:p>
          <w:p w:rsidR="00C8344F" w:rsidRDefault="00C8344F" w:rsidP="00C8344F">
            <w:r>
              <w:t>AS 12:30-1:30p</w:t>
            </w:r>
          </w:p>
          <w:p w:rsidR="005C29BD" w:rsidRDefault="005C29BD" w:rsidP="005C29BD">
            <w:r>
              <w:t>R.S. 1:30-2:45P</w:t>
            </w:r>
          </w:p>
          <w:p w:rsidR="009D03C6" w:rsidRDefault="009D03C6" w:rsidP="009D03C6">
            <w:r>
              <w:t>Disc. 2:45-3:45</w:t>
            </w:r>
          </w:p>
          <w:p w:rsidR="00190BE2" w:rsidRDefault="009D03C6" w:rsidP="009D03C6">
            <w:r>
              <w:t>Adult Swim 7:30-8:30p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Pr="005E43D3" w:rsidRDefault="00190BE2" w:rsidP="00190BE2">
            <w:pPr>
              <w:rPr>
                <w:b/>
              </w:rPr>
            </w:pPr>
            <w:r w:rsidRPr="005E43D3">
              <w:rPr>
                <w:b/>
              </w:rPr>
              <w:t>GHS Pool Closed</w:t>
            </w:r>
          </w:p>
        </w:tc>
      </w:tr>
      <w:tr w:rsidR="00190BE2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190BE2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9D03C6" w:rsidP="00190BE2">
            <w:r>
              <w:t>A.S. 12:00-3:00p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5E43D3" w:rsidP="00190BE2">
            <w:r>
              <w:t>Full Schedule Begins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190BE2" w:rsidRDefault="00190BE2" w:rsidP="00190BE2"/>
        </w:tc>
      </w:tr>
      <w:tr w:rsidR="00190BE2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190BE2" w:rsidRDefault="00190BE2" w:rsidP="00190BE2">
            <w:pPr>
              <w:pStyle w:val="Dates"/>
            </w:pPr>
          </w:p>
        </w:tc>
      </w:tr>
      <w:tr w:rsidR="00190BE2" w:rsidTr="002F6E35">
        <w:trPr>
          <w:trHeight w:hRule="exact" w:val="907"/>
        </w:trPr>
        <w:tc>
          <w:tcPr>
            <w:tcW w:w="2054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  <w:tc>
          <w:tcPr>
            <w:tcW w:w="2055" w:type="dxa"/>
          </w:tcPr>
          <w:p w:rsidR="00190BE2" w:rsidRDefault="00190BE2" w:rsidP="00190BE2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E2" w:rsidRDefault="00190BE2">
      <w:pPr>
        <w:spacing w:before="0" w:after="0"/>
      </w:pPr>
      <w:r>
        <w:separator/>
      </w:r>
    </w:p>
  </w:endnote>
  <w:endnote w:type="continuationSeparator" w:id="0">
    <w:p w:rsidR="00190BE2" w:rsidRDefault="00190BE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E2" w:rsidRDefault="00190BE2">
      <w:pPr>
        <w:spacing w:before="0" w:after="0"/>
      </w:pPr>
      <w:r>
        <w:separator/>
      </w:r>
    </w:p>
  </w:footnote>
  <w:footnote w:type="continuationSeparator" w:id="0">
    <w:p w:rsidR="00190BE2" w:rsidRDefault="00190BE2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6/30/2023"/>
    <w:docVar w:name="MonthStart" w:val="6/1/2023"/>
    <w:docVar w:name="ShowDynamicGuides" w:val="1"/>
    <w:docVar w:name="ShowMarginGuides" w:val="0"/>
    <w:docVar w:name="ShowOutlines" w:val="0"/>
    <w:docVar w:name="ShowStaticGuides" w:val="0"/>
  </w:docVars>
  <w:rsids>
    <w:rsidRoot w:val="00190BE2"/>
    <w:rsid w:val="00056814"/>
    <w:rsid w:val="0006779F"/>
    <w:rsid w:val="000A20FE"/>
    <w:rsid w:val="0011772B"/>
    <w:rsid w:val="00190BE2"/>
    <w:rsid w:val="001B03CD"/>
    <w:rsid w:val="0027720C"/>
    <w:rsid w:val="002F6E35"/>
    <w:rsid w:val="003D7DDA"/>
    <w:rsid w:val="00406C2A"/>
    <w:rsid w:val="0041233A"/>
    <w:rsid w:val="00454FED"/>
    <w:rsid w:val="004C5B17"/>
    <w:rsid w:val="005562FE"/>
    <w:rsid w:val="00557989"/>
    <w:rsid w:val="005C29BD"/>
    <w:rsid w:val="005E43D3"/>
    <w:rsid w:val="007564A4"/>
    <w:rsid w:val="007777B1"/>
    <w:rsid w:val="007A49F2"/>
    <w:rsid w:val="00874C9A"/>
    <w:rsid w:val="008C35DF"/>
    <w:rsid w:val="009035F5"/>
    <w:rsid w:val="00944085"/>
    <w:rsid w:val="00946A27"/>
    <w:rsid w:val="009A0FFF"/>
    <w:rsid w:val="009D03C6"/>
    <w:rsid w:val="00A4654E"/>
    <w:rsid w:val="00A73BBF"/>
    <w:rsid w:val="00AB29FA"/>
    <w:rsid w:val="00B70858"/>
    <w:rsid w:val="00B8151A"/>
    <w:rsid w:val="00C11D39"/>
    <w:rsid w:val="00C71D73"/>
    <w:rsid w:val="00C7735D"/>
    <w:rsid w:val="00C8344F"/>
    <w:rsid w:val="00CB1C1C"/>
    <w:rsid w:val="00D17693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9DE2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8C3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ll.engle\AppData\Roaming\Microsoft\Templates\Banner%20calendar(4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B82E0F3E6B49ECBDA6685F6E2A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A232-E2AB-4869-B52D-FACC220D6D20}"/>
      </w:docPartPr>
      <w:docPartBody>
        <w:p w:rsidR="0056374A" w:rsidRDefault="0056374A">
          <w:pPr>
            <w:pStyle w:val="6BB82E0F3E6B49ECBDA6685F6E2A8F7E"/>
          </w:pPr>
          <w:r>
            <w:t>Sunday</w:t>
          </w:r>
        </w:p>
      </w:docPartBody>
    </w:docPart>
    <w:docPart>
      <w:docPartPr>
        <w:name w:val="E2878F38D4F34E6FBB98E274CAD1E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79BFE-278E-46E7-9608-E77D2AC24E6D}"/>
      </w:docPartPr>
      <w:docPartBody>
        <w:p w:rsidR="0056374A" w:rsidRDefault="0056374A">
          <w:pPr>
            <w:pStyle w:val="E2878F38D4F34E6FBB98E274CAD1EE55"/>
          </w:pPr>
          <w:r>
            <w:t>Monday</w:t>
          </w:r>
        </w:p>
      </w:docPartBody>
    </w:docPart>
    <w:docPart>
      <w:docPartPr>
        <w:name w:val="65E7C768AFA044D9930B680D6678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BE1EA-1A95-4E7E-9939-0D95B9BC2F5A}"/>
      </w:docPartPr>
      <w:docPartBody>
        <w:p w:rsidR="0056374A" w:rsidRDefault="0056374A">
          <w:pPr>
            <w:pStyle w:val="65E7C768AFA044D9930B680D66785E99"/>
          </w:pPr>
          <w:r>
            <w:t>Tuesday</w:t>
          </w:r>
        </w:p>
      </w:docPartBody>
    </w:docPart>
    <w:docPart>
      <w:docPartPr>
        <w:name w:val="64D4E57E1017436FAB297145C06A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0681-BB20-4CBA-83F1-6E0B8A6D1C0A}"/>
      </w:docPartPr>
      <w:docPartBody>
        <w:p w:rsidR="0056374A" w:rsidRDefault="0056374A">
          <w:pPr>
            <w:pStyle w:val="64D4E57E1017436FAB297145C06A7652"/>
          </w:pPr>
          <w:r>
            <w:t>Wednesday</w:t>
          </w:r>
        </w:p>
      </w:docPartBody>
    </w:docPart>
    <w:docPart>
      <w:docPartPr>
        <w:name w:val="F8842630C8DB42B9913661BFBD3EB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31B35-FB5D-4BFB-8772-3A9B1233AAF5}"/>
      </w:docPartPr>
      <w:docPartBody>
        <w:p w:rsidR="0056374A" w:rsidRDefault="0056374A">
          <w:pPr>
            <w:pStyle w:val="F8842630C8DB42B9913661BFBD3EB7A2"/>
          </w:pPr>
          <w:r>
            <w:t>Thursday</w:t>
          </w:r>
        </w:p>
      </w:docPartBody>
    </w:docPart>
    <w:docPart>
      <w:docPartPr>
        <w:name w:val="30A12C88012E478185FA6E37F2ADB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C60BD-B09C-4B63-8F6B-3CFB961D4FE6}"/>
      </w:docPartPr>
      <w:docPartBody>
        <w:p w:rsidR="0056374A" w:rsidRDefault="0056374A">
          <w:pPr>
            <w:pStyle w:val="30A12C88012E478185FA6E37F2ADBD9E"/>
          </w:pPr>
          <w:r>
            <w:t>Friday</w:t>
          </w:r>
        </w:p>
      </w:docPartBody>
    </w:docPart>
    <w:docPart>
      <w:docPartPr>
        <w:name w:val="7E5833D531C641EFB99964673BE2C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88D43-D8A7-4BC5-93B1-1815B9D7C197}"/>
      </w:docPartPr>
      <w:docPartBody>
        <w:p w:rsidR="0056374A" w:rsidRDefault="0056374A">
          <w:pPr>
            <w:pStyle w:val="7E5833D531C641EFB99964673BE2CA74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74A"/>
    <w:rsid w:val="0056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82E0F3E6B49ECBDA6685F6E2A8F7E">
    <w:name w:val="6BB82E0F3E6B49ECBDA6685F6E2A8F7E"/>
  </w:style>
  <w:style w:type="paragraph" w:customStyle="1" w:styleId="E2878F38D4F34E6FBB98E274CAD1EE55">
    <w:name w:val="E2878F38D4F34E6FBB98E274CAD1EE55"/>
  </w:style>
  <w:style w:type="paragraph" w:customStyle="1" w:styleId="65E7C768AFA044D9930B680D66785E99">
    <w:name w:val="65E7C768AFA044D9930B680D66785E99"/>
  </w:style>
  <w:style w:type="paragraph" w:customStyle="1" w:styleId="64D4E57E1017436FAB297145C06A7652">
    <w:name w:val="64D4E57E1017436FAB297145C06A7652"/>
  </w:style>
  <w:style w:type="paragraph" w:customStyle="1" w:styleId="F8842630C8DB42B9913661BFBD3EB7A2">
    <w:name w:val="F8842630C8DB42B9913661BFBD3EB7A2"/>
  </w:style>
  <w:style w:type="paragraph" w:customStyle="1" w:styleId="30A12C88012E478185FA6E37F2ADBD9E">
    <w:name w:val="30A12C88012E478185FA6E37F2ADBD9E"/>
  </w:style>
  <w:style w:type="paragraph" w:customStyle="1" w:styleId="7E5833D531C641EFB99964673BE2CA74">
    <w:name w:val="7E5833D531C641EFB99964673BE2CA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A7F36B-DA45-4674-9A9C-D2F273A01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calendar(4)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2023-05-26T12:18:00Z</dcterms:created>
  <dcterms:modified xsi:type="dcterms:W3CDTF">2023-06-13T19:35:00Z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