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 w:colFirst="2" w:colLast="2"/>
          <w:p w:rsidR="002F6E35" w:rsidRPr="005B1832" w:rsidRDefault="009035F5">
            <w:pPr>
              <w:pStyle w:val="Month"/>
              <w:rPr>
                <w:sz w:val="56"/>
                <w:szCs w:val="56"/>
              </w:rPr>
            </w:pPr>
            <w:r w:rsidRPr="005B1832">
              <w:rPr>
                <w:sz w:val="56"/>
                <w:szCs w:val="56"/>
              </w:rPr>
              <w:fldChar w:fldCharType="begin"/>
            </w:r>
            <w:r w:rsidRPr="005B1832">
              <w:rPr>
                <w:sz w:val="56"/>
                <w:szCs w:val="56"/>
              </w:rPr>
              <w:instrText xml:space="preserve"> DOCVARIABLE  MonthStart \@ MMMM \* MERGEFORMAT </w:instrText>
            </w:r>
            <w:r w:rsidRPr="005B1832">
              <w:rPr>
                <w:sz w:val="56"/>
                <w:szCs w:val="56"/>
              </w:rPr>
              <w:fldChar w:fldCharType="separate"/>
            </w:r>
            <w:r w:rsidR="006D4350" w:rsidRPr="005B1832">
              <w:rPr>
                <w:sz w:val="56"/>
                <w:szCs w:val="56"/>
              </w:rPr>
              <w:t>January</w:t>
            </w:r>
            <w:r w:rsidRPr="005B1832">
              <w:rPr>
                <w:sz w:val="56"/>
                <w:szCs w:val="56"/>
              </w:rPr>
              <w:fldChar w:fldCharType="end"/>
            </w:r>
            <w:r w:rsidR="005B1832" w:rsidRPr="005B1832">
              <w:rPr>
                <w:sz w:val="56"/>
                <w:szCs w:val="56"/>
              </w:rPr>
              <w:t xml:space="preserve"> 2022</w:t>
            </w:r>
            <w:r w:rsidR="005B1832">
              <w:rPr>
                <w:sz w:val="56"/>
                <w:szCs w:val="56"/>
              </w:rPr>
              <w:t xml:space="preserve"> GHS Pool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470737" w:rsidRDefault="00470737">
            <w:pPr>
              <w:rPr>
                <w:sz w:val="72"/>
                <w:szCs w:val="72"/>
              </w:rPr>
            </w:pPr>
            <w:r w:rsidRPr="00470737">
              <w:rPr>
                <w:color w:val="FFFFFF" w:themeColor="background1"/>
                <w:sz w:val="72"/>
                <w:szCs w:val="72"/>
              </w:rPr>
              <w:t>REVISED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4350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End w:id="0" w:displacedByCustomXml="next"/>
        <w:sdt>
          <w:sdtPr>
            <w:id w:val="1527134494"/>
            <w:placeholder>
              <w:docPart w:val="0B5026256D3B483D85446B82E892E0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8650153"/>
                <w:placeholder>
                  <w:docPart w:val="6FF7716E615D43128087FD2D9269C91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-1517691135"/>
                <w:placeholder>
                  <w:docPart w:val="657DDDEE4C864E6B83B4440A85B46D7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-1684429625"/>
                <w:placeholder>
                  <w:docPart w:val="B1348868F1EF4AE8925188E2BBD3F09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-1188375605"/>
                <w:placeholder>
                  <w:docPart w:val="C2BA088C291C4BA791C6BFD361B3110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1991825489"/>
                <w:placeholder>
                  <w:docPart w:val="367DBE209DE44A88B2FC2361610E77B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470737">
            <w:pPr>
              <w:pStyle w:val="Days"/>
            </w:pPr>
            <w:sdt>
              <w:sdtPr>
                <w:id w:val="115736794"/>
                <w:placeholder>
                  <w:docPart w:val="452C49B6BD304E72B4961FA6049EAB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D435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D435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D435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D435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D435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D4350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5798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435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D4350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:rsidTr="005B1832">
        <w:trPr>
          <w:trHeight w:hRule="exact" w:val="47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6D4350">
            <w:r>
              <w:t>Pool Closed</w:t>
            </w:r>
          </w:p>
          <w:p w:rsidR="006D4350" w:rsidRDefault="006D4350">
            <w:r>
              <w:t>Holidays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D435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D435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D435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D435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D435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D435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D4350">
              <w:rPr>
                <w:noProof/>
              </w:rPr>
              <w:t>8</w:t>
            </w:r>
            <w:r>
              <w:fldChar w:fldCharType="end"/>
            </w:r>
          </w:p>
        </w:tc>
      </w:tr>
      <w:tr w:rsidR="00C674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12:00-1:30P</w:t>
            </w:r>
          </w:p>
          <w:p w:rsidR="00C67406" w:rsidRPr="00397BBB" w:rsidRDefault="00C67406" w:rsidP="00C6740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R.S. 1:30-3:00P</w:t>
            </w:r>
          </w:p>
          <w:p w:rsidR="00C67406" w:rsidRDefault="00EE1105" w:rsidP="00C6740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No ST</w:t>
            </w:r>
          </w:p>
          <w:p w:rsidR="00404456" w:rsidRDefault="00F25B21" w:rsidP="00C67406">
            <w:r w:rsidRPr="003C4A4E">
              <w:rPr>
                <w:b/>
                <w:sz w:val="15"/>
                <w:szCs w:val="15"/>
              </w:rPr>
              <w:t>NO LGT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5:30-7</w:t>
            </w:r>
            <w:r w:rsidRPr="00397BBB">
              <w:t>:30P</w:t>
            </w:r>
          </w:p>
          <w:p w:rsidR="00C67406" w:rsidRDefault="00C67406" w:rsidP="00C67406">
            <w:r>
              <w:t>A.S. 7</w:t>
            </w:r>
            <w:r w:rsidRPr="00397BBB">
              <w:t>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5:30-8</w:t>
            </w:r>
            <w:r w:rsidRPr="00397BBB">
              <w:t>:30P</w:t>
            </w:r>
          </w:p>
          <w:p w:rsidR="00C67406" w:rsidRDefault="00C67406" w:rsidP="00C6740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B96793" w:rsidRDefault="00C67406" w:rsidP="00C67406">
            <w:r w:rsidRPr="00B96793">
              <w:t>A.S. 6:00-7:10A</w:t>
            </w:r>
          </w:p>
          <w:p w:rsidR="00C67406" w:rsidRPr="00B96793" w:rsidRDefault="00C67406" w:rsidP="00C67406">
            <w:pPr>
              <w:rPr>
                <w:b/>
              </w:rPr>
            </w:pPr>
            <w:r w:rsidRPr="00B96793">
              <w:t>S.T 5:30-</w:t>
            </w:r>
            <w:r w:rsidRPr="00B96793">
              <w:rPr>
                <w:b/>
              </w:rPr>
              <w:t>8:30P</w:t>
            </w:r>
          </w:p>
          <w:p w:rsidR="00C67406" w:rsidRDefault="00C67406" w:rsidP="00C674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5:30-8</w:t>
            </w:r>
            <w:r w:rsidRPr="00397BBB">
              <w:t>:30P</w:t>
            </w:r>
          </w:p>
          <w:p w:rsidR="00C67406" w:rsidRDefault="00C67406" w:rsidP="00C6740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C4A4E" w:rsidRDefault="00C67406" w:rsidP="00C67406">
            <w:r w:rsidRPr="00397BBB">
              <w:t>A.S. 6:</w:t>
            </w:r>
            <w:r w:rsidRPr="003C4A4E">
              <w:t>00-7:10A</w:t>
            </w:r>
          </w:p>
          <w:p w:rsidR="00C67406" w:rsidRPr="003C4A4E" w:rsidRDefault="00C67406" w:rsidP="00C67406">
            <w:r w:rsidRPr="003C4A4E">
              <w:t>S.T. 5:30-7:30P</w:t>
            </w:r>
          </w:p>
          <w:p w:rsidR="00F25B21" w:rsidRDefault="00F25B21" w:rsidP="00C67406">
            <w:r w:rsidRPr="003C4A4E">
              <w:t>R.S. 7:30-8:30P</w:t>
            </w:r>
          </w:p>
          <w:p w:rsidR="00C67406" w:rsidRDefault="00C67406" w:rsidP="00C674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C4A4E" w:rsidRDefault="00F25B21" w:rsidP="00C67406">
            <w:pPr>
              <w:rPr>
                <w:b/>
                <w:sz w:val="15"/>
                <w:szCs w:val="15"/>
              </w:rPr>
            </w:pPr>
            <w:r w:rsidRPr="003C4A4E">
              <w:rPr>
                <w:b/>
                <w:sz w:val="15"/>
                <w:szCs w:val="15"/>
              </w:rPr>
              <w:t>NO LGT</w:t>
            </w:r>
          </w:p>
          <w:p w:rsidR="00F25B21" w:rsidRDefault="00F25B21" w:rsidP="00C67406">
            <w:pPr>
              <w:rPr>
                <w:b/>
                <w:sz w:val="15"/>
                <w:szCs w:val="15"/>
              </w:rPr>
            </w:pPr>
            <w:r w:rsidRPr="003C4A4E">
              <w:rPr>
                <w:b/>
                <w:sz w:val="15"/>
                <w:szCs w:val="15"/>
              </w:rPr>
              <w:t>A.S. 1:30-3:00p</w:t>
            </w:r>
          </w:p>
          <w:p w:rsidR="00C67406" w:rsidRPr="00E17A03" w:rsidRDefault="00C67406" w:rsidP="00C67406">
            <w:pPr>
              <w:rPr>
                <w:b/>
                <w:sz w:val="15"/>
                <w:szCs w:val="15"/>
              </w:rPr>
            </w:pPr>
            <w:r w:rsidRPr="00E17A03">
              <w:rPr>
                <w:b/>
                <w:sz w:val="15"/>
                <w:szCs w:val="15"/>
              </w:rPr>
              <w:t>S.T. 3:00-6:00P</w:t>
            </w:r>
          </w:p>
          <w:p w:rsidR="00C67406" w:rsidRDefault="00C67406" w:rsidP="00C67406"/>
        </w:tc>
      </w:tr>
      <w:tr w:rsidR="00C674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C674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105214" w:rsidRDefault="00F25B21" w:rsidP="00C6740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No LGT</w:t>
            </w:r>
          </w:p>
          <w:p w:rsidR="00C67406" w:rsidRPr="00397BBB" w:rsidRDefault="00C67406" w:rsidP="00C6740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12:00-1:30P</w:t>
            </w:r>
          </w:p>
          <w:p w:rsidR="00C67406" w:rsidRPr="00397BBB" w:rsidRDefault="00C67406" w:rsidP="00C6740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R.S. 1:30-3:00P</w:t>
            </w:r>
          </w:p>
          <w:p w:rsidR="00C67406" w:rsidRDefault="00C67406" w:rsidP="00C67406">
            <w:r w:rsidRPr="003C4A4E">
              <w:rPr>
                <w:b/>
                <w:sz w:val="15"/>
                <w:szCs w:val="15"/>
              </w:rPr>
              <w:t>S.T. 3:00-5:00p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5:30-7</w:t>
            </w:r>
            <w:r w:rsidRPr="00397BBB">
              <w:t>:30P</w:t>
            </w:r>
          </w:p>
          <w:p w:rsidR="00C67406" w:rsidRDefault="00C67406" w:rsidP="00C67406">
            <w:r>
              <w:t>A.S. 7</w:t>
            </w:r>
            <w:r w:rsidRPr="00397BBB">
              <w:t>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5:30-8</w:t>
            </w:r>
            <w:r w:rsidRPr="00397BBB">
              <w:t>:30P</w:t>
            </w:r>
          </w:p>
          <w:p w:rsidR="00C67406" w:rsidRDefault="00C67406" w:rsidP="00C6740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B96793" w:rsidRDefault="00C67406" w:rsidP="00C67406">
            <w:r w:rsidRPr="00B96793">
              <w:t>A.S. 6:00-7:10A</w:t>
            </w:r>
          </w:p>
          <w:p w:rsidR="00C67406" w:rsidRPr="00B96793" w:rsidRDefault="00C67406" w:rsidP="00C67406">
            <w:pPr>
              <w:rPr>
                <w:b/>
              </w:rPr>
            </w:pPr>
            <w:r w:rsidRPr="00B96793">
              <w:t>S.T 5:30-</w:t>
            </w:r>
            <w:r w:rsidRPr="00B96793">
              <w:rPr>
                <w:b/>
              </w:rPr>
              <w:t>8:30P</w:t>
            </w:r>
          </w:p>
          <w:p w:rsidR="00C67406" w:rsidRDefault="00C67406" w:rsidP="00C674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97BBB" w:rsidRDefault="00C67406" w:rsidP="00C67406">
            <w:r w:rsidRPr="00397BBB">
              <w:t>A.S. 6:00-7:10A</w:t>
            </w:r>
          </w:p>
          <w:p w:rsidR="00C67406" w:rsidRDefault="00C67406" w:rsidP="00C67406">
            <w:r>
              <w:t>S.T. 5:30-8</w:t>
            </w:r>
            <w:r w:rsidRPr="00397BBB">
              <w:t>:30P</w:t>
            </w:r>
          </w:p>
          <w:p w:rsidR="00C67406" w:rsidRDefault="00C67406" w:rsidP="00C6740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C67406" w:rsidRPr="003C4A4E" w:rsidRDefault="00C67406" w:rsidP="00C67406">
            <w:r w:rsidRPr="003C4A4E">
              <w:t>A.S. 6:00-7:10A</w:t>
            </w:r>
          </w:p>
          <w:p w:rsidR="00C67406" w:rsidRPr="003C4A4E" w:rsidRDefault="00C67406" w:rsidP="00C67406">
            <w:r w:rsidRPr="003C4A4E">
              <w:t>S.T. 5:30-7:30P</w:t>
            </w:r>
          </w:p>
          <w:p w:rsidR="00715C5D" w:rsidRPr="003C4A4E" w:rsidRDefault="00715C5D" w:rsidP="00715C5D">
            <w:r w:rsidRPr="003C4A4E">
              <w:t>R.S. 7:30-8:30P</w:t>
            </w:r>
          </w:p>
          <w:p w:rsidR="00715C5D" w:rsidRPr="003C4A4E" w:rsidRDefault="00715C5D" w:rsidP="00C67406"/>
          <w:p w:rsidR="00715C5D" w:rsidRPr="003C4A4E" w:rsidRDefault="00715C5D" w:rsidP="00C67406"/>
          <w:p w:rsidR="00C67406" w:rsidRPr="003C4A4E" w:rsidRDefault="00C67406" w:rsidP="00C674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E93B08" w:rsidRDefault="00F25B21" w:rsidP="00C67406">
            <w:pPr>
              <w:rPr>
                <w:b/>
                <w:sz w:val="15"/>
                <w:szCs w:val="15"/>
              </w:rPr>
            </w:pPr>
            <w:r w:rsidRPr="00E93B08">
              <w:rPr>
                <w:b/>
                <w:sz w:val="15"/>
                <w:szCs w:val="15"/>
              </w:rPr>
              <w:t>No LGT</w:t>
            </w:r>
          </w:p>
          <w:p w:rsidR="00C67406" w:rsidRPr="00E93B08" w:rsidRDefault="00C67406" w:rsidP="00C67406">
            <w:pPr>
              <w:rPr>
                <w:sz w:val="15"/>
                <w:szCs w:val="15"/>
              </w:rPr>
            </w:pPr>
            <w:r w:rsidRPr="00E93B08">
              <w:rPr>
                <w:sz w:val="15"/>
                <w:szCs w:val="15"/>
              </w:rPr>
              <w:t>A.S 1:30-3:00P</w:t>
            </w:r>
          </w:p>
          <w:p w:rsidR="00E93B08" w:rsidRPr="00E17A03" w:rsidRDefault="00E93B08" w:rsidP="00E93B08">
            <w:pPr>
              <w:rPr>
                <w:b/>
                <w:sz w:val="15"/>
                <w:szCs w:val="15"/>
              </w:rPr>
            </w:pPr>
            <w:r w:rsidRPr="00E17A03">
              <w:rPr>
                <w:b/>
                <w:sz w:val="15"/>
                <w:szCs w:val="15"/>
              </w:rPr>
              <w:t>S.T. 3:00-6:00P</w:t>
            </w:r>
          </w:p>
          <w:p w:rsidR="00C67406" w:rsidRPr="00E93B08" w:rsidRDefault="00C67406" w:rsidP="00C67406"/>
        </w:tc>
      </w:tr>
      <w:tr w:rsidR="00C674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40445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105214" w:rsidRDefault="00F25B21" w:rsidP="0040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LGT</w:t>
            </w:r>
          </w:p>
          <w:p w:rsidR="00404456" w:rsidRPr="0025554D" w:rsidRDefault="00404456" w:rsidP="00404456">
            <w:pPr>
              <w:rPr>
                <w:b/>
                <w:sz w:val="16"/>
                <w:szCs w:val="16"/>
              </w:rPr>
            </w:pPr>
            <w:r w:rsidRPr="0025554D">
              <w:rPr>
                <w:b/>
                <w:sz w:val="16"/>
                <w:szCs w:val="16"/>
              </w:rPr>
              <w:t xml:space="preserve">Swim Meet </w:t>
            </w:r>
            <w:r w:rsidR="00105214">
              <w:rPr>
                <w:b/>
                <w:sz w:val="16"/>
                <w:szCs w:val="16"/>
              </w:rPr>
              <w:t>12:30</w:t>
            </w:r>
            <w:r>
              <w:rPr>
                <w:b/>
                <w:sz w:val="16"/>
                <w:szCs w:val="16"/>
              </w:rPr>
              <w:t>-5:00</w:t>
            </w:r>
            <w:r w:rsidRPr="0025554D">
              <w:rPr>
                <w:b/>
                <w:sz w:val="16"/>
                <w:szCs w:val="16"/>
              </w:rPr>
              <w:t xml:space="preserve"> p.m.</w:t>
            </w:r>
            <w:r>
              <w:rPr>
                <w:b/>
                <w:sz w:val="16"/>
                <w:szCs w:val="16"/>
              </w:rPr>
              <w:t>+_</w:t>
            </w:r>
          </w:p>
          <w:p w:rsidR="00404456" w:rsidRPr="0025554D" w:rsidRDefault="00404456" w:rsidP="00404456">
            <w:pPr>
              <w:rPr>
                <w:b/>
                <w:sz w:val="16"/>
                <w:szCs w:val="16"/>
              </w:rPr>
            </w:pPr>
            <w:r w:rsidRPr="0025554D">
              <w:rPr>
                <w:b/>
                <w:sz w:val="16"/>
                <w:szCs w:val="16"/>
              </w:rPr>
              <w:t>2 guards needed</w:t>
            </w:r>
            <w:r>
              <w:rPr>
                <w:b/>
                <w:sz w:val="16"/>
                <w:szCs w:val="16"/>
              </w:rPr>
              <w:t>.</w:t>
            </w:r>
          </w:p>
          <w:p w:rsidR="00404456" w:rsidRDefault="00404456" w:rsidP="0040445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Default="00404456" w:rsidP="00404456">
            <w:r>
              <w:t>Pool Closed</w:t>
            </w:r>
          </w:p>
          <w:p w:rsidR="00404456" w:rsidRDefault="00404456" w:rsidP="00404456">
            <w:r>
              <w:t>MLK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r w:rsidRPr="00397BBB">
              <w:t>A.S. 6:00-7:10A</w:t>
            </w:r>
          </w:p>
          <w:p w:rsidR="00404456" w:rsidRDefault="00404456" w:rsidP="00404456">
            <w:r>
              <w:t>S.T. 5:30-8</w:t>
            </w:r>
            <w:r w:rsidRPr="00397BBB">
              <w:t>:30P</w:t>
            </w:r>
          </w:p>
          <w:p w:rsidR="00404456" w:rsidRDefault="00404456" w:rsidP="0040445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B96793" w:rsidRDefault="00404456" w:rsidP="00404456">
            <w:r w:rsidRPr="00B96793">
              <w:t>A.S. 6:00-7:10A</w:t>
            </w:r>
          </w:p>
          <w:p w:rsidR="00404456" w:rsidRPr="00B96793" w:rsidRDefault="00404456" w:rsidP="00404456">
            <w:pPr>
              <w:rPr>
                <w:b/>
              </w:rPr>
            </w:pPr>
            <w:r w:rsidRPr="00B96793">
              <w:t>S.T 5:30-</w:t>
            </w:r>
            <w:r w:rsidRPr="00B96793">
              <w:rPr>
                <w:b/>
              </w:rPr>
              <w:t>8:30P</w:t>
            </w:r>
          </w:p>
          <w:p w:rsidR="00404456" w:rsidRDefault="00404456" w:rsidP="0040445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r w:rsidRPr="00397BBB">
              <w:t>A.S. 6:00-7:10A</w:t>
            </w:r>
          </w:p>
          <w:p w:rsidR="00404456" w:rsidRDefault="00404456" w:rsidP="00404456">
            <w:r>
              <w:t>S.T. 5:30-8</w:t>
            </w:r>
            <w:r w:rsidRPr="00397BBB">
              <w:t>:30P</w:t>
            </w:r>
          </w:p>
          <w:p w:rsidR="00404456" w:rsidRDefault="00404456" w:rsidP="0040445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C4A4E" w:rsidRDefault="00404456" w:rsidP="00404456">
            <w:r w:rsidRPr="003C4A4E">
              <w:t>A.S. 6:00-7:10A</w:t>
            </w:r>
          </w:p>
          <w:p w:rsidR="00404456" w:rsidRPr="003C4A4E" w:rsidRDefault="00404456" w:rsidP="00404456">
            <w:r w:rsidRPr="003C4A4E">
              <w:t>S.T. 5:30-7:30P</w:t>
            </w:r>
          </w:p>
          <w:p w:rsidR="00715C5D" w:rsidRDefault="00715C5D" w:rsidP="00715C5D">
            <w:r w:rsidRPr="003C4A4E">
              <w:t>R.S. 7:30-8:30P</w:t>
            </w:r>
          </w:p>
          <w:p w:rsidR="00715C5D" w:rsidRDefault="00715C5D" w:rsidP="00404456"/>
          <w:p w:rsidR="00404456" w:rsidRDefault="00404456" w:rsidP="0040445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pPr>
              <w:rPr>
                <w:b/>
                <w:sz w:val="15"/>
                <w:szCs w:val="15"/>
              </w:rPr>
            </w:pPr>
            <w:r w:rsidRPr="00397BBB">
              <w:rPr>
                <w:b/>
                <w:sz w:val="15"/>
                <w:szCs w:val="15"/>
              </w:rPr>
              <w:t>S.L. 10:30a-1:30p</w:t>
            </w:r>
          </w:p>
          <w:p w:rsidR="000B0228" w:rsidRPr="00E93B08" w:rsidRDefault="00E93B08" w:rsidP="0040445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A.S 1:30-3:00P</w:t>
            </w:r>
          </w:p>
          <w:p w:rsidR="00E93B08" w:rsidRPr="00E17A03" w:rsidRDefault="00E93B08" w:rsidP="00E93B08">
            <w:pPr>
              <w:rPr>
                <w:b/>
                <w:sz w:val="15"/>
                <w:szCs w:val="15"/>
              </w:rPr>
            </w:pPr>
            <w:r w:rsidRPr="00E17A03">
              <w:rPr>
                <w:b/>
                <w:sz w:val="15"/>
                <w:szCs w:val="15"/>
              </w:rPr>
              <w:t>S.T. 3:00-6:00P</w:t>
            </w:r>
          </w:p>
          <w:p w:rsidR="00404456" w:rsidRDefault="00404456" w:rsidP="00404456"/>
        </w:tc>
      </w:tr>
      <w:tr w:rsidR="00C674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C67406" w:rsidRDefault="00C67406" w:rsidP="00C674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404456" w:rsidTr="00404456">
        <w:trPr>
          <w:trHeight w:hRule="exact" w:val="118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12:00-1:30P</w:t>
            </w:r>
          </w:p>
          <w:p w:rsidR="00404456" w:rsidRPr="00397BBB" w:rsidRDefault="00404456" w:rsidP="0040445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R.S. 1:30-3:00P</w:t>
            </w:r>
          </w:p>
          <w:p w:rsidR="00404456" w:rsidRDefault="00404456" w:rsidP="00404456">
            <w:r w:rsidRPr="0025554D">
              <w:rPr>
                <w:b/>
                <w:sz w:val="15"/>
                <w:szCs w:val="15"/>
              </w:rPr>
              <w:t>S.T. 3:00-5:00p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A.S. 6:00-7:10A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S.T 5:30-6:30P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S.L 6:30-7:30P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A.L. 7:30-8:30P</w:t>
            </w:r>
          </w:p>
          <w:p w:rsidR="00404456" w:rsidRDefault="00404456" w:rsidP="00404456">
            <w:r w:rsidRPr="00404456">
              <w:rPr>
                <w:sz w:val="16"/>
                <w:szCs w:val="16"/>
              </w:rPr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r w:rsidRPr="00397BBB">
              <w:t>A.S. 6:00-7:10A</w:t>
            </w:r>
          </w:p>
          <w:p w:rsidR="00404456" w:rsidRDefault="00404456" w:rsidP="00404456">
            <w:r>
              <w:t>S.T. 5:30-8</w:t>
            </w:r>
            <w:r w:rsidRPr="00397BBB">
              <w:t>:30P</w:t>
            </w:r>
          </w:p>
          <w:p w:rsidR="00404456" w:rsidRDefault="00404456" w:rsidP="0040445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404456" w:rsidRDefault="00404456" w:rsidP="00404456">
            <w:r w:rsidRPr="00404456">
              <w:t>A.S. 6:00-7:10A</w:t>
            </w:r>
          </w:p>
          <w:p w:rsidR="00404456" w:rsidRPr="00404456" w:rsidRDefault="00404456" w:rsidP="00404456">
            <w:r w:rsidRPr="00404456">
              <w:t>S.T 5:30-6:30P</w:t>
            </w:r>
          </w:p>
          <w:p w:rsidR="00404456" w:rsidRPr="00404456" w:rsidRDefault="00404456" w:rsidP="00404456">
            <w:pPr>
              <w:rPr>
                <w:b/>
              </w:rPr>
            </w:pPr>
            <w:r w:rsidRPr="00404456">
              <w:rPr>
                <w:b/>
              </w:rPr>
              <w:t>S.L 6:30-7:30P</w:t>
            </w:r>
          </w:p>
          <w:p w:rsidR="00404456" w:rsidRPr="00404456" w:rsidRDefault="00404456" w:rsidP="00404456">
            <w:pPr>
              <w:rPr>
                <w:b/>
              </w:rPr>
            </w:pPr>
            <w:r w:rsidRPr="00404456">
              <w:rPr>
                <w:b/>
              </w:rPr>
              <w:t>S.T. 7:30-8:30P</w:t>
            </w:r>
          </w:p>
          <w:p w:rsidR="00404456" w:rsidRDefault="00404456" w:rsidP="0040445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r w:rsidRPr="00397BBB">
              <w:t>A.S. 6:00-7:10A</w:t>
            </w:r>
          </w:p>
          <w:p w:rsidR="00404456" w:rsidRDefault="00404456" w:rsidP="00404456">
            <w:r>
              <w:t>S.T. 5:30-8</w:t>
            </w:r>
            <w:r w:rsidRPr="00397BBB">
              <w:t>:30P</w:t>
            </w:r>
          </w:p>
          <w:p w:rsidR="00404456" w:rsidRDefault="00404456" w:rsidP="00404456">
            <w:r w:rsidRPr="00397BBB">
              <w:t>A.S. 8:30-9:30P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04456" w:rsidRPr="00397BBB" w:rsidRDefault="00404456" w:rsidP="00404456">
            <w:r w:rsidRPr="00397BBB">
              <w:t>A.S. 6:00-7:10A</w:t>
            </w:r>
          </w:p>
          <w:p w:rsidR="00404456" w:rsidRDefault="00404456" w:rsidP="00404456">
            <w:r>
              <w:t>S.T. 5:30-7</w:t>
            </w:r>
            <w:r w:rsidRPr="00397BBB">
              <w:t>:30P</w:t>
            </w:r>
          </w:p>
          <w:p w:rsidR="00404456" w:rsidRDefault="00404456" w:rsidP="0040445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B0228" w:rsidRPr="00397BBB" w:rsidRDefault="000B0228" w:rsidP="000B0228">
            <w:pPr>
              <w:rPr>
                <w:b/>
                <w:sz w:val="15"/>
                <w:szCs w:val="15"/>
              </w:rPr>
            </w:pPr>
            <w:r w:rsidRPr="00397BBB">
              <w:rPr>
                <w:b/>
                <w:sz w:val="15"/>
                <w:szCs w:val="15"/>
              </w:rPr>
              <w:t>S.L. 10:30a-1:30p</w:t>
            </w:r>
          </w:p>
          <w:p w:rsidR="000B0228" w:rsidRDefault="000B0228" w:rsidP="000B022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A.S 1:30-2:30</w:t>
            </w:r>
            <w:r w:rsidRPr="00397BBB">
              <w:rPr>
                <w:sz w:val="15"/>
                <w:szCs w:val="15"/>
              </w:rPr>
              <w:t>P</w:t>
            </w:r>
          </w:p>
          <w:p w:rsidR="00E93B08" w:rsidRPr="00E17A03" w:rsidRDefault="00E93B08" w:rsidP="00E93B08">
            <w:pPr>
              <w:rPr>
                <w:b/>
                <w:sz w:val="15"/>
                <w:szCs w:val="15"/>
              </w:rPr>
            </w:pPr>
            <w:r w:rsidRPr="00E17A03">
              <w:rPr>
                <w:b/>
                <w:sz w:val="15"/>
                <w:szCs w:val="15"/>
              </w:rPr>
              <w:t>S.T. 3:00-6:00P</w:t>
            </w:r>
          </w:p>
          <w:p w:rsidR="000B0228" w:rsidRPr="00E17A03" w:rsidRDefault="000B0228" w:rsidP="000B0228">
            <w:pPr>
              <w:rPr>
                <w:b/>
                <w:sz w:val="15"/>
                <w:szCs w:val="15"/>
              </w:rPr>
            </w:pPr>
          </w:p>
          <w:p w:rsidR="00404456" w:rsidRDefault="00404456" w:rsidP="00404456"/>
        </w:tc>
      </w:tr>
      <w:tr w:rsidR="00404456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04456" w:rsidRDefault="00404456" w:rsidP="00404456">
            <w:pPr>
              <w:pStyle w:val="Dates"/>
            </w:pPr>
          </w:p>
        </w:tc>
      </w:tr>
      <w:tr w:rsidR="00404456" w:rsidTr="00404456">
        <w:trPr>
          <w:trHeight w:hRule="exact" w:val="1233"/>
        </w:trPr>
        <w:tc>
          <w:tcPr>
            <w:tcW w:w="2054" w:type="dxa"/>
          </w:tcPr>
          <w:p w:rsidR="00404456" w:rsidRPr="00397BBB" w:rsidRDefault="00404456" w:rsidP="0040445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12:00-1:30P</w:t>
            </w:r>
          </w:p>
          <w:p w:rsidR="00404456" w:rsidRPr="00397BBB" w:rsidRDefault="00404456" w:rsidP="00404456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R.S. 1:30-3:00P</w:t>
            </w:r>
          </w:p>
          <w:p w:rsidR="00404456" w:rsidRDefault="00404456" w:rsidP="00404456">
            <w:r w:rsidRPr="0025554D">
              <w:rPr>
                <w:b/>
                <w:sz w:val="15"/>
                <w:szCs w:val="15"/>
              </w:rPr>
              <w:t>S.T. 3:00-5:00p</w:t>
            </w:r>
          </w:p>
        </w:tc>
        <w:tc>
          <w:tcPr>
            <w:tcW w:w="2055" w:type="dxa"/>
          </w:tcPr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A.S. 6:00-7:10A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S.T 5:30-6:30P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S.L 6:30-7:30P</w:t>
            </w:r>
          </w:p>
          <w:p w:rsidR="00404456" w:rsidRPr="00404456" w:rsidRDefault="00404456" w:rsidP="00404456">
            <w:pPr>
              <w:rPr>
                <w:sz w:val="16"/>
                <w:szCs w:val="16"/>
              </w:rPr>
            </w:pPr>
            <w:r w:rsidRPr="00404456">
              <w:rPr>
                <w:sz w:val="16"/>
                <w:szCs w:val="16"/>
              </w:rPr>
              <w:t>A.L. 7:30-8:30P</w:t>
            </w:r>
          </w:p>
          <w:p w:rsidR="00404456" w:rsidRDefault="00404456" w:rsidP="00404456">
            <w:r w:rsidRPr="00404456">
              <w:rPr>
                <w:sz w:val="16"/>
                <w:szCs w:val="16"/>
              </w:rPr>
              <w:t>A.S. 8:30-9:30P</w:t>
            </w:r>
          </w:p>
        </w:tc>
        <w:tc>
          <w:tcPr>
            <w:tcW w:w="2055" w:type="dxa"/>
          </w:tcPr>
          <w:p w:rsidR="00404456" w:rsidRDefault="00404456" w:rsidP="00404456"/>
        </w:tc>
        <w:tc>
          <w:tcPr>
            <w:tcW w:w="2055" w:type="dxa"/>
          </w:tcPr>
          <w:p w:rsidR="00404456" w:rsidRPr="00404456" w:rsidRDefault="00404456" w:rsidP="00404456">
            <w:r w:rsidRPr="00404456">
              <w:t>A.S. 6:00-7:10A</w:t>
            </w:r>
          </w:p>
          <w:p w:rsidR="00404456" w:rsidRPr="00404456" w:rsidRDefault="00404456" w:rsidP="00404456">
            <w:r w:rsidRPr="00404456">
              <w:t>S.T 5:30-6:30P</w:t>
            </w:r>
          </w:p>
          <w:p w:rsidR="00404456" w:rsidRPr="00404456" w:rsidRDefault="00404456" w:rsidP="00404456">
            <w:pPr>
              <w:rPr>
                <w:b/>
              </w:rPr>
            </w:pPr>
            <w:r w:rsidRPr="00404456">
              <w:rPr>
                <w:b/>
              </w:rPr>
              <w:t>S.L 6:30-7:30P</w:t>
            </w:r>
          </w:p>
          <w:p w:rsidR="00404456" w:rsidRPr="00404456" w:rsidRDefault="00404456" w:rsidP="00404456">
            <w:pPr>
              <w:rPr>
                <w:b/>
              </w:rPr>
            </w:pPr>
            <w:r w:rsidRPr="00404456">
              <w:rPr>
                <w:b/>
              </w:rPr>
              <w:t>S.T. 7:30-8:30P</w:t>
            </w:r>
          </w:p>
          <w:p w:rsidR="00404456" w:rsidRDefault="00404456" w:rsidP="00404456"/>
        </w:tc>
        <w:tc>
          <w:tcPr>
            <w:tcW w:w="2055" w:type="dxa"/>
          </w:tcPr>
          <w:p w:rsidR="00404456" w:rsidRDefault="00404456" w:rsidP="00404456"/>
        </w:tc>
        <w:tc>
          <w:tcPr>
            <w:tcW w:w="2055" w:type="dxa"/>
          </w:tcPr>
          <w:p w:rsidR="00404456" w:rsidRDefault="00404456" w:rsidP="00404456"/>
        </w:tc>
        <w:tc>
          <w:tcPr>
            <w:tcW w:w="2055" w:type="dxa"/>
          </w:tcPr>
          <w:p w:rsidR="00404456" w:rsidRDefault="00404456" w:rsidP="00404456"/>
        </w:tc>
      </w:tr>
    </w:tbl>
    <w:p w:rsidR="002F6E35" w:rsidRDefault="005B1832">
      <w:r>
        <w:t>A.S. = Adult Lap Swim</w:t>
      </w:r>
      <w:r>
        <w:tab/>
        <w:t>R.S. = Recreational/Open Swim</w:t>
      </w:r>
      <w:r>
        <w:tab/>
        <w:t>S.T. = Swim Team</w:t>
      </w:r>
      <w:r>
        <w:tab/>
      </w:r>
      <w:r>
        <w:tab/>
        <w:t>S.L. = Child Swim Lessons</w:t>
      </w:r>
      <w:r>
        <w:tab/>
        <w:t>A.L. = Adult Swim Lessons         LGT Lifeguard Training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50" w:rsidRDefault="006D4350">
      <w:pPr>
        <w:spacing w:before="0" w:after="0"/>
      </w:pPr>
      <w:r>
        <w:separator/>
      </w:r>
    </w:p>
  </w:endnote>
  <w:endnote w:type="continuationSeparator" w:id="0">
    <w:p w:rsidR="006D4350" w:rsidRDefault="006D43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50" w:rsidRDefault="006D4350">
      <w:pPr>
        <w:spacing w:before="0" w:after="0"/>
      </w:pPr>
      <w:r>
        <w:separator/>
      </w:r>
    </w:p>
  </w:footnote>
  <w:footnote w:type="continuationSeparator" w:id="0">
    <w:p w:rsidR="006D4350" w:rsidRDefault="006D43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2"/>
    <w:docVar w:name="MonthStart" w:val="1/1/2022"/>
    <w:docVar w:name="ShowDynamicGuides" w:val="1"/>
    <w:docVar w:name="ShowMarginGuides" w:val="0"/>
    <w:docVar w:name="ShowOutlines" w:val="0"/>
    <w:docVar w:name="ShowStaticGuides" w:val="0"/>
  </w:docVars>
  <w:rsids>
    <w:rsidRoot w:val="006D4350"/>
    <w:rsid w:val="00056814"/>
    <w:rsid w:val="0006779F"/>
    <w:rsid w:val="000A20FE"/>
    <w:rsid w:val="000B0228"/>
    <w:rsid w:val="00105214"/>
    <w:rsid w:val="0011772B"/>
    <w:rsid w:val="0027720C"/>
    <w:rsid w:val="002F6E35"/>
    <w:rsid w:val="003B1553"/>
    <w:rsid w:val="003C4A4E"/>
    <w:rsid w:val="003D7DDA"/>
    <w:rsid w:val="00404456"/>
    <w:rsid w:val="00406C2A"/>
    <w:rsid w:val="00454FED"/>
    <w:rsid w:val="00470737"/>
    <w:rsid w:val="004C5B17"/>
    <w:rsid w:val="005562FE"/>
    <w:rsid w:val="00557989"/>
    <w:rsid w:val="005B1832"/>
    <w:rsid w:val="006D4350"/>
    <w:rsid w:val="00715C5D"/>
    <w:rsid w:val="0072675B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32FAC"/>
    <w:rsid w:val="00B70858"/>
    <w:rsid w:val="00B8151A"/>
    <w:rsid w:val="00C11D39"/>
    <w:rsid w:val="00C67406"/>
    <w:rsid w:val="00C71D73"/>
    <w:rsid w:val="00C7735D"/>
    <w:rsid w:val="00CB1C1C"/>
    <w:rsid w:val="00D17693"/>
    <w:rsid w:val="00DF051F"/>
    <w:rsid w:val="00DF32DE"/>
    <w:rsid w:val="00E02644"/>
    <w:rsid w:val="00E54E11"/>
    <w:rsid w:val="00E93B08"/>
    <w:rsid w:val="00EA1691"/>
    <w:rsid w:val="00EB320B"/>
    <w:rsid w:val="00EE1105"/>
    <w:rsid w:val="00F11B08"/>
    <w:rsid w:val="00F25B21"/>
    <w:rsid w:val="00F96291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89DE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engle\AppData\Roaming\Microsoft\Templates\Banner%20calendar(3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026256D3B483D85446B82E892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8E88-9B48-4BDF-A2D8-4B71EEC2B0B5}"/>
      </w:docPartPr>
      <w:docPartBody>
        <w:p w:rsidR="007A5BE6" w:rsidRDefault="007A5BE6">
          <w:pPr>
            <w:pStyle w:val="0B5026256D3B483D85446B82E892E0AD"/>
          </w:pPr>
          <w:r>
            <w:t>Sunday</w:t>
          </w:r>
        </w:p>
      </w:docPartBody>
    </w:docPart>
    <w:docPart>
      <w:docPartPr>
        <w:name w:val="6FF7716E615D43128087FD2D9269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B070-14D8-4889-9AD3-82586E608C2E}"/>
      </w:docPartPr>
      <w:docPartBody>
        <w:p w:rsidR="007A5BE6" w:rsidRDefault="007A5BE6">
          <w:pPr>
            <w:pStyle w:val="6FF7716E615D43128087FD2D9269C916"/>
          </w:pPr>
          <w:r>
            <w:t>Monday</w:t>
          </w:r>
        </w:p>
      </w:docPartBody>
    </w:docPart>
    <w:docPart>
      <w:docPartPr>
        <w:name w:val="657DDDEE4C864E6B83B4440A85B4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CC61-DBC2-4631-8C76-98F45CBEF7DA}"/>
      </w:docPartPr>
      <w:docPartBody>
        <w:p w:rsidR="007A5BE6" w:rsidRDefault="007A5BE6">
          <w:pPr>
            <w:pStyle w:val="657DDDEE4C864E6B83B4440A85B46D70"/>
          </w:pPr>
          <w:r>
            <w:t>Tuesday</w:t>
          </w:r>
        </w:p>
      </w:docPartBody>
    </w:docPart>
    <w:docPart>
      <w:docPartPr>
        <w:name w:val="B1348868F1EF4AE8925188E2BBD3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0494-1B19-415A-9F50-FC398AE6884F}"/>
      </w:docPartPr>
      <w:docPartBody>
        <w:p w:rsidR="007A5BE6" w:rsidRDefault="007A5BE6">
          <w:pPr>
            <w:pStyle w:val="B1348868F1EF4AE8925188E2BBD3F091"/>
          </w:pPr>
          <w:r>
            <w:t>Wednesday</w:t>
          </w:r>
        </w:p>
      </w:docPartBody>
    </w:docPart>
    <w:docPart>
      <w:docPartPr>
        <w:name w:val="C2BA088C291C4BA791C6BFD361B3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FBFC-E189-40DE-A009-0CFEBD4496F9}"/>
      </w:docPartPr>
      <w:docPartBody>
        <w:p w:rsidR="007A5BE6" w:rsidRDefault="007A5BE6">
          <w:pPr>
            <w:pStyle w:val="C2BA088C291C4BA791C6BFD361B31105"/>
          </w:pPr>
          <w:r>
            <w:t>Thursday</w:t>
          </w:r>
        </w:p>
      </w:docPartBody>
    </w:docPart>
    <w:docPart>
      <w:docPartPr>
        <w:name w:val="367DBE209DE44A88B2FC2361610E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EB90-1FC6-40E6-9D83-7B093A07AB01}"/>
      </w:docPartPr>
      <w:docPartBody>
        <w:p w:rsidR="007A5BE6" w:rsidRDefault="007A5BE6">
          <w:pPr>
            <w:pStyle w:val="367DBE209DE44A88B2FC2361610E77B1"/>
          </w:pPr>
          <w:r>
            <w:t>Friday</w:t>
          </w:r>
        </w:p>
      </w:docPartBody>
    </w:docPart>
    <w:docPart>
      <w:docPartPr>
        <w:name w:val="452C49B6BD304E72B4961FA6049E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15D0-A31B-4151-986D-A897DCDA45BD}"/>
      </w:docPartPr>
      <w:docPartBody>
        <w:p w:rsidR="007A5BE6" w:rsidRDefault="007A5BE6">
          <w:pPr>
            <w:pStyle w:val="452C49B6BD304E72B4961FA6049EABC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E6"/>
    <w:rsid w:val="007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5026256D3B483D85446B82E892E0AD">
    <w:name w:val="0B5026256D3B483D85446B82E892E0AD"/>
  </w:style>
  <w:style w:type="paragraph" w:customStyle="1" w:styleId="6FF7716E615D43128087FD2D9269C916">
    <w:name w:val="6FF7716E615D43128087FD2D9269C916"/>
  </w:style>
  <w:style w:type="paragraph" w:customStyle="1" w:styleId="657DDDEE4C864E6B83B4440A85B46D70">
    <w:name w:val="657DDDEE4C864E6B83B4440A85B46D70"/>
  </w:style>
  <w:style w:type="paragraph" w:customStyle="1" w:styleId="B1348868F1EF4AE8925188E2BBD3F091">
    <w:name w:val="B1348868F1EF4AE8925188E2BBD3F091"/>
  </w:style>
  <w:style w:type="paragraph" w:customStyle="1" w:styleId="C2BA088C291C4BA791C6BFD361B31105">
    <w:name w:val="C2BA088C291C4BA791C6BFD361B31105"/>
  </w:style>
  <w:style w:type="paragraph" w:customStyle="1" w:styleId="367DBE209DE44A88B2FC2361610E77B1">
    <w:name w:val="367DBE209DE44A88B2FC2361610E77B1"/>
  </w:style>
  <w:style w:type="paragraph" w:customStyle="1" w:styleId="452C49B6BD304E72B4961FA6049EABC5">
    <w:name w:val="452C49B6BD304E72B4961FA6049EA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calendar(3)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2021-12-08T12:50:00Z</dcterms:created>
  <dcterms:modified xsi:type="dcterms:W3CDTF">2022-01-14T12:42:00Z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