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F1" w:rsidRPr="00E80061" w:rsidRDefault="008519F1" w:rsidP="007B2C80">
      <w:pPr>
        <w:pStyle w:val="Title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336435" w:rsidRPr="00B75B11" w:rsidRDefault="007B2C80" w:rsidP="00E80061">
      <w:pPr>
        <w:pStyle w:val="Title"/>
        <w:spacing w:after="120"/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 w:rsidRPr="001A712F">
        <w:rPr>
          <w:rFonts w:ascii="Times New Roman" w:hAnsi="Times New Roman" w:cs="Times New Roman"/>
          <w:color w:val="FF0000"/>
          <w:sz w:val="96"/>
          <w:szCs w:val="96"/>
        </w:rPr>
        <w:t>Flu</w:t>
      </w:r>
      <w:r w:rsidR="001A712F" w:rsidRPr="001A712F">
        <w:rPr>
          <w:rFonts w:ascii="Times New Roman" w:hAnsi="Times New Roman" w:cs="Times New Roman"/>
          <w:color w:val="FF0000"/>
          <w:sz w:val="96"/>
          <w:szCs w:val="96"/>
        </w:rPr>
        <w:t xml:space="preserve"> Shots</w:t>
      </w:r>
      <w:r w:rsidR="001A712F">
        <w:rPr>
          <w:rFonts w:ascii="Times New Roman" w:hAnsi="Times New Roman" w:cs="Times New Roman"/>
          <w:color w:val="FF0000"/>
          <w:sz w:val="96"/>
          <w:szCs w:val="96"/>
        </w:rPr>
        <w:t xml:space="preserve"> for all</w:t>
      </w:r>
      <w:r w:rsidR="00B75B11" w:rsidRPr="001A712F">
        <w:rPr>
          <w:rFonts w:ascii="Times New Roman" w:hAnsi="Times New Roman" w:cs="Times New Roman"/>
          <w:color w:val="FF0000"/>
          <w:sz w:val="96"/>
          <w:szCs w:val="96"/>
        </w:rPr>
        <w:t>!</w:t>
      </w:r>
    </w:p>
    <w:p w:rsidR="00B75B11" w:rsidRPr="00FF5333" w:rsidRDefault="001A712F" w:rsidP="00A70F94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FF5333">
        <w:rPr>
          <w:rFonts w:ascii="Times New Roman" w:hAnsi="Times New Roman" w:cs="Times New Roman"/>
          <w:b/>
          <w:color w:val="0070C0"/>
          <w:sz w:val="44"/>
          <w:szCs w:val="44"/>
        </w:rPr>
        <w:t>Ages 9 and older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90"/>
        <w:gridCol w:w="3960"/>
        <w:gridCol w:w="90"/>
        <w:gridCol w:w="90"/>
        <w:gridCol w:w="270"/>
        <w:gridCol w:w="244"/>
        <w:gridCol w:w="20"/>
        <w:gridCol w:w="6036"/>
      </w:tblGrid>
      <w:tr w:rsidR="00336435" w:rsidTr="00FF5333">
        <w:trPr>
          <w:trHeight w:val="8263"/>
          <w:jc w:val="center"/>
        </w:trPr>
        <w:tc>
          <w:tcPr>
            <w:tcW w:w="4050" w:type="dxa"/>
            <w:gridSpan w:val="2"/>
          </w:tcPr>
          <w:p w:rsidR="00336435" w:rsidRDefault="00336435"/>
          <w:p w:rsidR="00336435" w:rsidRDefault="00A70F94" w:rsidP="007B2C80">
            <w:pPr>
              <w:pStyle w:val="Caption"/>
            </w:pPr>
            <w:r w:rsidRPr="00A70F9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BACDC5" wp14:editId="0674DBB5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2957830</wp:posOffset>
                      </wp:positionV>
                      <wp:extent cx="2072640" cy="2392680"/>
                      <wp:effectExtent l="0" t="0" r="2286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239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F94" w:rsidRPr="00FF5333" w:rsidRDefault="00A70F94" w:rsidP="00FF5333">
                                  <w:pPr>
                                    <w:pStyle w:val="Caption"/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FF5333" w:rsidRPr="00FF5333" w:rsidRDefault="00FF5333" w:rsidP="00FF5333">
                                  <w:pPr>
                                    <w:pStyle w:val="Caption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color w:val="FF0000"/>
                                      <w:sz w:val="36"/>
                                      <w:szCs w:val="36"/>
                                    </w:rPr>
                                    <w:t>We accept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color w:val="FF0000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  <w:p w:rsidR="00A70F94" w:rsidRPr="00FF5333" w:rsidRDefault="00A70F94" w:rsidP="00A70F94">
                                  <w:pPr>
                                    <w:pStyle w:val="Caption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Aetna</w:t>
                                  </w:r>
                                </w:p>
                                <w:p w:rsidR="00A70F94" w:rsidRPr="00FF5333" w:rsidRDefault="00A70F94" w:rsidP="00A70F94">
                                  <w:pPr>
                                    <w:pStyle w:val="Caption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Anthem</w:t>
                                  </w:r>
                                </w:p>
                                <w:p w:rsidR="00A70F94" w:rsidRPr="00FF5333" w:rsidRDefault="00A70F94" w:rsidP="00A70F94">
                                  <w:pPr>
                                    <w:pStyle w:val="Caption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Connecticare</w:t>
                                  </w:r>
                                </w:p>
                                <w:p w:rsidR="00A70F94" w:rsidRPr="00FF5333" w:rsidRDefault="00A70F94" w:rsidP="00A70F94">
                                  <w:pPr>
                                    <w:pStyle w:val="Caption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Healthy CT</w:t>
                                  </w:r>
                                </w:p>
                                <w:p w:rsidR="00A70F94" w:rsidRDefault="00A70F94" w:rsidP="00A70F94">
                                  <w:pPr>
                                    <w:pStyle w:val="Caption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F5333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Medicare Pt. B</w:t>
                                  </w:r>
                                </w:p>
                                <w:p w:rsidR="00FF5333" w:rsidRPr="00FF5333" w:rsidRDefault="00FF5333" w:rsidP="00FF53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1BAC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25pt;margin-top:232.9pt;width:163.2pt;height:18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hVIw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">
                      <v:textbox>
                        <w:txbxContent>
                          <w:p w:rsidR="00A70F94" w:rsidRPr="00FF5333" w:rsidRDefault="00A70F94" w:rsidP="00FF5333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FF5333" w:rsidRPr="00FF5333" w:rsidRDefault="00FF5333" w:rsidP="00FF5333">
                            <w:pPr>
                              <w:pStyle w:val="Caption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36"/>
                                <w:szCs w:val="36"/>
                              </w:rPr>
                              <w:t>We accept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A70F94" w:rsidRPr="00FF5333" w:rsidRDefault="00A70F94" w:rsidP="00A70F9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Aetna</w:t>
                            </w:r>
                          </w:p>
                          <w:p w:rsidR="00A70F94" w:rsidRPr="00FF5333" w:rsidRDefault="00A70F94" w:rsidP="00A70F9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Anthem</w:t>
                            </w:r>
                          </w:p>
                          <w:p w:rsidR="00A70F94" w:rsidRPr="00FF5333" w:rsidRDefault="00A70F94" w:rsidP="00A70F9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Connecticare</w:t>
                            </w:r>
                          </w:p>
                          <w:p w:rsidR="00A70F94" w:rsidRPr="00FF5333" w:rsidRDefault="00A70F94" w:rsidP="00A70F9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Healthy CT</w:t>
                            </w:r>
                          </w:p>
                          <w:p w:rsidR="00A70F94" w:rsidRDefault="00A70F94" w:rsidP="00A70F9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F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Medicare Pt. B</w:t>
                            </w:r>
                          </w:p>
                          <w:p w:rsidR="00FF5333" w:rsidRPr="00FF5333" w:rsidRDefault="00FF5333" w:rsidP="00FF533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80061">
              <w:rPr>
                <w:noProof/>
                <w:lang w:eastAsia="en-US"/>
              </w:rPr>
              <w:drawing>
                <wp:inline distT="0" distB="0" distL="0" distR="0" wp14:anchorId="4C1D59C3" wp14:editId="1D0971B9">
                  <wp:extent cx="2499331" cy="228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u-Shot-Here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27" cy="229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336435" w:rsidRDefault="00336435"/>
        </w:tc>
        <w:tc>
          <w:tcPr>
            <w:tcW w:w="6660" w:type="dxa"/>
            <w:gridSpan w:val="5"/>
          </w:tcPr>
          <w:p w:rsidR="007B2C80" w:rsidRPr="00E80061" w:rsidRDefault="00FA0EF3" w:rsidP="00FA0EF3">
            <w:pPr>
              <w:jc w:val="center"/>
              <w:rPr>
                <w:rStyle w:val="Heading1Char"/>
                <w:rFonts w:ascii="Times New Roman" w:eastAsiaTheme="minorHAnsi" w:hAnsi="Times New Roman" w:cs="Times New Roman"/>
                <w:bCs w:val="0"/>
                <w:color w:val="FF0000"/>
                <w:sz w:val="52"/>
                <w:szCs w:val="52"/>
              </w:rPr>
            </w:pPr>
            <w:r w:rsidRPr="00E80061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When?</w:t>
            </w:r>
          </w:p>
          <w:p w:rsidR="00336435" w:rsidRPr="00FF5333" w:rsidRDefault="00B75B11" w:rsidP="001A712F">
            <w:pPr>
              <w:pStyle w:val="Heading1"/>
              <w:spacing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0070C0"/>
                <w:sz w:val="60"/>
                <w:szCs w:val="60"/>
              </w:rPr>
            </w:pPr>
            <w:r w:rsidRPr="00FF5333">
              <w:rPr>
                <w:rStyle w:val="Heading1Char"/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>September 29</w:t>
            </w:r>
            <w:r w:rsidRPr="00FF5333">
              <w:rPr>
                <w:rStyle w:val="Heading1Char"/>
                <w:rFonts w:ascii="Times New Roman" w:hAnsi="Times New Roman" w:cs="Times New Roman"/>
                <w:b/>
                <w:color w:val="0070C0"/>
                <w:sz w:val="60"/>
                <w:szCs w:val="60"/>
                <w:vertAlign w:val="superscript"/>
              </w:rPr>
              <w:t>th</w:t>
            </w:r>
            <w:r w:rsidR="001A712F" w:rsidRPr="00FF5333">
              <w:rPr>
                <w:rStyle w:val="Heading1Char"/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 xml:space="preserve"> </w:t>
            </w:r>
            <w:r w:rsidRPr="00FF5333">
              <w:rPr>
                <w:rStyle w:val="Heading1Char"/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>1-5 pm</w:t>
            </w:r>
          </w:p>
          <w:p w:rsidR="007B2C80" w:rsidRPr="00FF5333" w:rsidRDefault="00B75B11" w:rsidP="001A71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>October 20</w:t>
            </w: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  <w:vertAlign w:val="superscript"/>
              </w:rPr>
              <w:t>th</w:t>
            </w: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 xml:space="preserve"> 3-7 pm</w:t>
            </w:r>
          </w:p>
          <w:p w:rsidR="00B75B11" w:rsidRPr="00FF5333" w:rsidRDefault="00B75B11" w:rsidP="001A712F">
            <w:pPr>
              <w:spacing w:after="120"/>
              <w:jc w:val="center"/>
              <w:rPr>
                <w:rFonts w:ascii="Times New Roman" w:hAnsi="Times New Roman" w:cs="Times New Roman"/>
                <w:color w:val="0070C0"/>
                <w:sz w:val="60"/>
                <w:szCs w:val="60"/>
                <w:u w:val="single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>November 10</w:t>
            </w: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  <w:vertAlign w:val="superscript"/>
              </w:rPr>
              <w:t>th</w:t>
            </w:r>
            <w:r w:rsidR="001A712F"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 xml:space="preserve"> </w:t>
            </w:r>
            <w:r w:rsidRPr="00FF5333">
              <w:rPr>
                <w:rFonts w:ascii="Times New Roman" w:hAnsi="Times New Roman" w:cs="Times New Roman"/>
                <w:b/>
                <w:color w:val="0070C0"/>
                <w:sz w:val="60"/>
                <w:szCs w:val="60"/>
              </w:rPr>
              <w:t>1-5 pm</w:t>
            </w:r>
          </w:p>
          <w:p w:rsidR="00E80061" w:rsidRPr="00A70F94" w:rsidRDefault="00E80061" w:rsidP="007B2C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"/>
                <w:szCs w:val="2"/>
              </w:rPr>
            </w:pPr>
          </w:p>
          <w:p w:rsidR="007B2C80" w:rsidRPr="00FF5333" w:rsidRDefault="007B2C80" w:rsidP="00FF533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Where?</w:t>
            </w:r>
          </w:p>
          <w:p w:rsidR="00FA0EF3" w:rsidRPr="00FF5333" w:rsidRDefault="00B75B11" w:rsidP="00E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Academy School Cafeteria</w:t>
            </w:r>
          </w:p>
          <w:p w:rsidR="00B75B11" w:rsidRPr="00FF5333" w:rsidRDefault="00B75B11" w:rsidP="00E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2143 Main St.</w:t>
            </w:r>
          </w:p>
          <w:p w:rsidR="00B75B11" w:rsidRPr="001A712F" w:rsidRDefault="00B75B11" w:rsidP="00E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Glastonbury, CT  06033</w:t>
            </w:r>
          </w:p>
          <w:p w:rsidR="00B75B11" w:rsidRPr="00A70F94" w:rsidRDefault="00B75B11" w:rsidP="007B2C8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"/>
                <w:szCs w:val="2"/>
              </w:rPr>
            </w:pPr>
          </w:p>
          <w:p w:rsidR="00FA0EF3" w:rsidRPr="00FF5333" w:rsidRDefault="00E80061" w:rsidP="00FF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What do I need</w:t>
            </w:r>
            <w:r w:rsidR="00FA0EF3" w:rsidRPr="00FF533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?</w:t>
            </w:r>
          </w:p>
          <w:p w:rsidR="007B2C80" w:rsidRPr="00FF5333" w:rsidRDefault="00FA0EF3" w:rsidP="00FF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 xml:space="preserve">Please </w:t>
            </w:r>
            <w:r w:rsidR="00B75B11"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bring your</w:t>
            </w:r>
            <w:r w:rsidR="001A712F"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 xml:space="preserve"> insurance card and</w:t>
            </w:r>
            <w:r w:rsidR="00B75B11"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 xml:space="preserve"> </w:t>
            </w:r>
            <w:r w:rsidR="001A712F"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 xml:space="preserve">a </w:t>
            </w:r>
            <w:r w:rsidR="00B75B11"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picture ID</w:t>
            </w:r>
          </w:p>
          <w:p w:rsidR="00FF5333" w:rsidRPr="00FF5333" w:rsidRDefault="00B75B11" w:rsidP="00FF5333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 w:rsidRPr="00FF5333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Shots are $35 if no coverage</w:t>
            </w:r>
            <w:r w:rsidR="00A70F94" w:rsidRPr="00FF5333"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 xml:space="preserve"> </w:t>
            </w:r>
          </w:p>
          <w:p w:rsidR="00FF5333" w:rsidRPr="00FF5333" w:rsidRDefault="00FF5333" w:rsidP="00A70F94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A70F94" w:rsidRPr="00A70F94" w:rsidRDefault="00A70F94" w:rsidP="00A70F9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 more information call</w:t>
            </w:r>
            <w:r w:rsidR="00FF53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B75B11" w:rsidRPr="00A70F94" w:rsidRDefault="00A70F94" w:rsidP="00A70F9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Glastonbury Health</w:t>
            </w:r>
            <w:r w:rsidR="00FF53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Department</w:t>
            </w:r>
            <w:r w:rsidRPr="00A70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(860) 652-7534</w:t>
            </w:r>
          </w:p>
          <w:p w:rsidR="00A70F94" w:rsidRPr="00FF5333" w:rsidRDefault="00A70F94" w:rsidP="00FF533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Visiting Nurse &amp; Health Services (860) 872-</w:t>
            </w:r>
            <w:r w:rsidR="00FF53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9163</w:t>
            </w:r>
          </w:p>
        </w:tc>
      </w:tr>
      <w:tr w:rsidR="00E80061" w:rsidTr="00FF5333">
        <w:trPr>
          <w:trHeight w:val="8263"/>
          <w:jc w:val="center"/>
        </w:trPr>
        <w:tc>
          <w:tcPr>
            <w:tcW w:w="4230" w:type="dxa"/>
            <w:gridSpan w:val="4"/>
          </w:tcPr>
          <w:p w:rsidR="00E80061" w:rsidRDefault="00E80061"/>
        </w:tc>
        <w:tc>
          <w:tcPr>
            <w:tcW w:w="270" w:type="dxa"/>
          </w:tcPr>
          <w:p w:rsidR="00E80061" w:rsidRDefault="00E80061"/>
        </w:tc>
        <w:tc>
          <w:tcPr>
            <w:tcW w:w="6300" w:type="dxa"/>
            <w:gridSpan w:val="3"/>
          </w:tcPr>
          <w:p w:rsidR="00E80061" w:rsidRPr="00E80061" w:rsidRDefault="00E80061" w:rsidP="00FF533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A0EF3" w:rsidTr="00FF5333">
        <w:trPr>
          <w:gridBefore w:val="1"/>
          <w:wBefore w:w="90" w:type="dxa"/>
          <w:trHeight w:val="447"/>
          <w:jc w:val="center"/>
        </w:trPr>
        <w:tc>
          <w:tcPr>
            <w:tcW w:w="4654" w:type="dxa"/>
            <w:gridSpan w:val="5"/>
          </w:tcPr>
          <w:p w:rsidR="00FA0EF3" w:rsidRDefault="00FA0EF3">
            <w:pPr>
              <w:rPr>
                <w:noProof/>
                <w:lang w:eastAsia="en-US"/>
              </w:rPr>
            </w:pPr>
          </w:p>
        </w:tc>
        <w:tc>
          <w:tcPr>
            <w:tcW w:w="20" w:type="dxa"/>
          </w:tcPr>
          <w:p w:rsidR="00FA0EF3" w:rsidRDefault="00FA0EF3"/>
        </w:tc>
        <w:tc>
          <w:tcPr>
            <w:tcW w:w="6036" w:type="dxa"/>
          </w:tcPr>
          <w:p w:rsidR="00FA0EF3" w:rsidRDefault="00FA0EF3" w:rsidP="008519F1">
            <w:pPr>
              <w:pStyle w:val="Heading1"/>
              <w:ind w:left="3600"/>
              <w:jc w:val="both"/>
              <w:rPr>
                <w:rStyle w:val="Heading1Char"/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336435" w:rsidRDefault="00336435" w:rsidP="006043C9">
      <w:pPr>
        <w:pStyle w:val="Address"/>
      </w:pPr>
    </w:p>
    <w:sectPr w:rsidR="00336435" w:rsidSect="008519F1">
      <w:footerReference w:type="default" r:id="rId10"/>
      <w:pgSz w:w="12240" w:h="15840" w:code="1"/>
      <w:pgMar w:top="720" w:right="720" w:bottom="720" w:left="720" w:header="720" w:footer="7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48" w:rsidRDefault="009F3948">
      <w:pPr>
        <w:spacing w:after="0" w:line="240" w:lineRule="auto"/>
      </w:pPr>
      <w:r>
        <w:separator/>
      </w:r>
    </w:p>
  </w:endnote>
  <w:endnote w:type="continuationSeparator" w:id="0">
    <w:p w:rsidR="009F3948" w:rsidRDefault="009F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C5" w:rsidRDefault="00DD0EC5" w:rsidP="00DD0EC5">
    <w:pPr>
      <w:pStyle w:val="Footer"/>
      <w:ind w:left="72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7DB5E2E7" wp14:editId="45CEB92B">
          <wp:simplePos x="0" y="0"/>
          <wp:positionH relativeFrom="margin">
            <wp:posOffset>4145915</wp:posOffset>
          </wp:positionH>
          <wp:positionV relativeFrom="margin">
            <wp:posOffset>8155940</wp:posOffset>
          </wp:positionV>
          <wp:extent cx="2659380" cy="792745"/>
          <wp:effectExtent l="0" t="0" r="7620" b="7620"/>
          <wp:wrapNone/>
          <wp:docPr id="5" name="Picture 5" descr="ECHN VNHSC 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HN VNHSC 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9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>
      <w:rPr>
        <w:noProof/>
        <w:lang w:eastAsia="en-US"/>
      </w:rPr>
      <w:drawing>
        <wp:inline distT="0" distB="0" distL="0" distR="0" wp14:anchorId="56FAC8AC" wp14:editId="6DF15A14">
          <wp:extent cx="845820" cy="876300"/>
          <wp:effectExtent l="0" t="0" r="0" b="0"/>
          <wp:docPr id="4" name="Picture 4" descr="S:\TownSeal\2014 hi-res\SealClean cop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:\TownSeal\2014 hi-res\SealClean copy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DD0EC5" w:rsidRDefault="00DD0EC5">
    <w:pPr>
      <w:pStyle w:val="Footer"/>
    </w:pPr>
    <w:r>
      <w:rPr>
        <w:rFonts w:ascii="Times New Roman" w:hAnsi="Times New Roman" w:cs="Times New Roman"/>
        <w:sz w:val="28"/>
        <w:szCs w:val="28"/>
      </w:rPr>
      <w:t xml:space="preserve">   </w:t>
    </w:r>
    <w:r w:rsidRPr="00DD0EC5">
      <w:rPr>
        <w:rFonts w:ascii="Times New Roman" w:hAnsi="Times New Roman" w:cs="Times New Roman"/>
        <w:sz w:val="28"/>
        <w:szCs w:val="28"/>
      </w:rPr>
      <w:t xml:space="preserve">Glastonbury Health Department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48" w:rsidRDefault="009F3948">
      <w:pPr>
        <w:spacing w:after="0" w:line="240" w:lineRule="auto"/>
      </w:pPr>
      <w:r>
        <w:separator/>
      </w:r>
    </w:p>
  </w:footnote>
  <w:footnote w:type="continuationSeparator" w:id="0">
    <w:p w:rsidR="009F3948" w:rsidRDefault="009F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0"/>
    <w:rsid w:val="001A712F"/>
    <w:rsid w:val="002C2F26"/>
    <w:rsid w:val="00336435"/>
    <w:rsid w:val="006043C9"/>
    <w:rsid w:val="0063647A"/>
    <w:rsid w:val="006D1974"/>
    <w:rsid w:val="00717941"/>
    <w:rsid w:val="007B2C80"/>
    <w:rsid w:val="00826B25"/>
    <w:rsid w:val="008519F1"/>
    <w:rsid w:val="009F3948"/>
    <w:rsid w:val="00A70F94"/>
    <w:rsid w:val="00AF2888"/>
    <w:rsid w:val="00B265CB"/>
    <w:rsid w:val="00B75B11"/>
    <w:rsid w:val="00DD0EC5"/>
    <w:rsid w:val="00E80061"/>
    <w:rsid w:val="00F90186"/>
    <w:rsid w:val="00FA0EF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.Timken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</TotalTime>
  <Pages>2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timken</dc:creator>
  <cp:lastModifiedBy>Don Kendrick</cp:lastModifiedBy>
  <cp:revision>2</cp:revision>
  <cp:lastPrinted>2015-09-01T18:39:00Z</cp:lastPrinted>
  <dcterms:created xsi:type="dcterms:W3CDTF">2015-09-03T13:05:00Z</dcterms:created>
  <dcterms:modified xsi:type="dcterms:W3CDTF">2015-09-03T13:05:00Z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